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E52C" w14:textId="005CAB5F" w:rsidR="005213E6" w:rsidRPr="00E4720D" w:rsidRDefault="005213E6" w:rsidP="005213E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A29AEC" wp14:editId="53C67AAA">
            <wp:simplePos x="0" y="0"/>
            <wp:positionH relativeFrom="column">
              <wp:posOffset>-27305</wp:posOffset>
            </wp:positionH>
            <wp:positionV relativeFrom="paragraph">
              <wp:posOffset>-28575</wp:posOffset>
            </wp:positionV>
            <wp:extent cx="1208405" cy="1123950"/>
            <wp:effectExtent l="0" t="0" r="0" b="0"/>
            <wp:wrapSquare wrapText="bothSides"/>
            <wp:docPr id="17041309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20D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National Institute of Technology, Meghalaya</w:t>
      </w:r>
    </w:p>
    <w:p w14:paraId="55ADA1C6" w14:textId="77777777" w:rsidR="005213E6" w:rsidRPr="00A653DF" w:rsidRDefault="005213E6" w:rsidP="005213E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9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53DF">
        <w:rPr>
          <w:rFonts w:ascii="Times New Roman" w:hAnsi="Times New Roman"/>
          <w:b/>
          <w:bCs/>
          <w:sz w:val="24"/>
          <w:szCs w:val="24"/>
        </w:rPr>
        <w:t>(An Institute of National Importance under M</w:t>
      </w:r>
      <w:r>
        <w:rPr>
          <w:rFonts w:ascii="Times New Roman" w:hAnsi="Times New Roman"/>
          <w:b/>
          <w:bCs/>
          <w:sz w:val="24"/>
          <w:szCs w:val="24"/>
        </w:rPr>
        <w:t>inistry of Education</w:t>
      </w:r>
      <w:r w:rsidRPr="00A653DF">
        <w:rPr>
          <w:rFonts w:ascii="Times New Roman" w:hAnsi="Times New Roman"/>
          <w:b/>
          <w:bCs/>
          <w:sz w:val="24"/>
          <w:szCs w:val="24"/>
        </w:rPr>
        <w:t>, Govt. of India)</w:t>
      </w:r>
    </w:p>
    <w:p w14:paraId="01240C24" w14:textId="77777777" w:rsidR="005213E6" w:rsidRPr="00E4720D" w:rsidRDefault="005213E6" w:rsidP="005213E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Bijni Complex, Shillong 793003, Meghalaya</w:t>
      </w:r>
    </w:p>
    <w:p w14:paraId="5EF26112" w14:textId="77777777" w:rsidR="005213E6" w:rsidRPr="00E4720D" w:rsidRDefault="005213E6" w:rsidP="005213E6"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</w:p>
    <w:p w14:paraId="1382DEE3" w14:textId="77777777" w:rsidR="005213E6" w:rsidRPr="00F6289F" w:rsidRDefault="005213E6" w:rsidP="005213E6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</w:p>
    <w:p w14:paraId="1EAD6643" w14:textId="77777777" w:rsidR="005213E6" w:rsidRPr="00E4720D" w:rsidRDefault="005213E6" w:rsidP="005213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4720D">
        <w:rPr>
          <w:rFonts w:ascii="Times New Roman" w:hAnsi="Times New Roman"/>
          <w:b/>
          <w:sz w:val="24"/>
          <w:szCs w:val="24"/>
        </w:rPr>
        <w:t>APPLICATION FORM</w:t>
      </w:r>
    </w:p>
    <w:p w14:paraId="7D38C9DD" w14:textId="77777777" w:rsidR="005213E6" w:rsidRPr="00E4720D" w:rsidRDefault="005213E6" w:rsidP="005213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35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</w:tblGrid>
      <w:tr w:rsidR="005213E6" w:rsidRPr="006105B8" w14:paraId="08AE1FD1" w14:textId="77777777" w:rsidTr="00FD3A74">
        <w:trPr>
          <w:trHeight w:val="67"/>
        </w:trPr>
        <w:tc>
          <w:tcPr>
            <w:tcW w:w="5211" w:type="dxa"/>
            <w:gridSpan w:val="2"/>
          </w:tcPr>
          <w:p w14:paraId="06A525F7" w14:textId="77777777" w:rsidR="005213E6" w:rsidRPr="006105B8" w:rsidRDefault="005213E6" w:rsidP="00FD3A74">
            <w:pPr>
              <w:jc w:val="center"/>
              <w:rPr>
                <w:b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>For Office use</w:t>
            </w:r>
          </w:p>
        </w:tc>
      </w:tr>
      <w:tr w:rsidR="005213E6" w:rsidRPr="006105B8" w14:paraId="0F4BED1C" w14:textId="77777777" w:rsidTr="00FD3A74">
        <w:trPr>
          <w:cantSplit/>
          <w:trHeight w:val="1027"/>
        </w:trPr>
        <w:tc>
          <w:tcPr>
            <w:tcW w:w="2093" w:type="dxa"/>
          </w:tcPr>
          <w:p w14:paraId="1B07596A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Application No: </w:t>
            </w:r>
          </w:p>
          <w:p w14:paraId="03FDEBBD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955ED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Date of receipt:</w:t>
            </w:r>
          </w:p>
        </w:tc>
        <w:tc>
          <w:tcPr>
            <w:tcW w:w="3118" w:type="dxa"/>
          </w:tcPr>
          <w:p w14:paraId="7B723BA3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866D48C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sz w:val="12"/>
                <w:szCs w:val="12"/>
              </w:rPr>
            </w:pPr>
          </w:p>
          <w:p w14:paraId="4BF4F446" w14:textId="77777777" w:rsidR="005213E6" w:rsidRPr="006105B8" w:rsidRDefault="005213E6" w:rsidP="00FD3A7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D4102E" w14:textId="08ED0300" w:rsidR="005213E6" w:rsidRDefault="005213E6" w:rsidP="005213E6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E18B8" wp14:editId="308F6A47">
                <wp:simplePos x="0" y="0"/>
                <wp:positionH relativeFrom="column">
                  <wp:posOffset>4048125</wp:posOffset>
                </wp:positionH>
                <wp:positionV relativeFrom="paragraph">
                  <wp:posOffset>116205</wp:posOffset>
                </wp:positionV>
                <wp:extent cx="1132205" cy="1348740"/>
                <wp:effectExtent l="9525" t="6985" r="10795" b="6350"/>
                <wp:wrapNone/>
                <wp:docPr id="20109419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22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7CDA" w14:textId="77777777" w:rsidR="005213E6" w:rsidRDefault="005213E6" w:rsidP="005213E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A392FC" w14:textId="77777777" w:rsidR="005213E6" w:rsidRPr="00AA1221" w:rsidRDefault="005213E6" w:rsidP="005213E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Affix latest colour</w:t>
                            </w:r>
                          </w:p>
                          <w:p w14:paraId="184A9495" w14:textId="77777777" w:rsidR="005213E6" w:rsidRPr="00AA1221" w:rsidRDefault="005213E6" w:rsidP="005213E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Passport size</w:t>
                            </w:r>
                          </w:p>
                          <w:p w14:paraId="0032D31A" w14:textId="77777777" w:rsidR="005213E6" w:rsidRPr="00AA1221" w:rsidRDefault="005213E6" w:rsidP="005213E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Photograph here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self attested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D93E0C" w14:textId="77777777" w:rsidR="005213E6" w:rsidRPr="00AA1221" w:rsidRDefault="005213E6" w:rsidP="005213E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12E35A5" w14:textId="77777777" w:rsidR="005213E6" w:rsidRPr="00AA1221" w:rsidRDefault="005213E6" w:rsidP="00521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E18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.75pt;margin-top:9.15pt;width:89.1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" strokeweight=".25pt">
                <v:path arrowok="t"/>
                <v:textbox>
                  <w:txbxContent>
                    <w:p w14:paraId="38557CDA" w14:textId="77777777" w:rsidR="005213E6" w:rsidRDefault="005213E6" w:rsidP="005213E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A392FC" w14:textId="77777777" w:rsidR="005213E6" w:rsidRPr="00AA1221" w:rsidRDefault="005213E6" w:rsidP="005213E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Affix latest colour</w:t>
                      </w:r>
                    </w:p>
                    <w:p w14:paraId="184A9495" w14:textId="77777777" w:rsidR="005213E6" w:rsidRPr="00AA1221" w:rsidRDefault="005213E6" w:rsidP="005213E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Passport size</w:t>
                      </w:r>
                    </w:p>
                    <w:p w14:paraId="0032D31A" w14:textId="77777777" w:rsidR="005213E6" w:rsidRPr="00AA1221" w:rsidRDefault="005213E6" w:rsidP="005213E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Photograph here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self attested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D93E0C" w14:textId="77777777" w:rsidR="005213E6" w:rsidRPr="00AA1221" w:rsidRDefault="005213E6" w:rsidP="005213E6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12E35A5" w14:textId="77777777" w:rsidR="005213E6" w:rsidRPr="00AA1221" w:rsidRDefault="005213E6" w:rsidP="005213E6"/>
                  </w:txbxContent>
                </v:textbox>
              </v:shape>
            </w:pict>
          </mc:Fallback>
        </mc:AlternateContent>
      </w:r>
    </w:p>
    <w:p w14:paraId="587D99B7" w14:textId="77777777" w:rsidR="005213E6" w:rsidRPr="003C5779" w:rsidRDefault="005213E6" w:rsidP="005213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57ED59F" w14:textId="77777777" w:rsidR="005213E6" w:rsidRDefault="005213E6" w:rsidP="005213E6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4DD6344A" w14:textId="77777777" w:rsidR="005213E6" w:rsidRPr="003C5779" w:rsidRDefault="005213E6" w:rsidP="005213E6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</w:p>
    <w:p w14:paraId="2DA0DA91" w14:textId="77777777" w:rsidR="005213E6" w:rsidRPr="003C5779" w:rsidRDefault="005213E6" w:rsidP="005213E6">
      <w:pPr>
        <w:pStyle w:val="NoSpacing"/>
        <w:numPr>
          <w:ilvl w:val="0"/>
          <w:numId w:val="68"/>
        </w:numPr>
        <w:tabs>
          <w:tab w:val="left" w:pos="360"/>
          <w:tab w:val="left" w:pos="450"/>
        </w:tabs>
        <w:ind w:left="90" w:hanging="90"/>
        <w:rPr>
          <w:rFonts w:ascii="Times New Roman" w:hAnsi="Times New Roman"/>
          <w:sz w:val="24"/>
          <w:szCs w:val="24"/>
        </w:rPr>
      </w:pPr>
      <w:r w:rsidRPr="003C5779">
        <w:rPr>
          <w:rFonts w:ascii="Times New Roman" w:hAnsi="Times New Roman"/>
          <w:sz w:val="24"/>
          <w:szCs w:val="24"/>
        </w:rPr>
        <w:t>Name of the Applicant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Mr./Ms. 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C5779">
        <w:rPr>
          <w:rFonts w:ascii="Times New Roman" w:hAnsi="Times New Roman"/>
          <w:sz w:val="24"/>
          <w:szCs w:val="24"/>
        </w:rPr>
        <w:t>_____________________________</w:t>
      </w:r>
    </w:p>
    <w:p w14:paraId="0EEDC4CB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C5779">
        <w:rPr>
          <w:rFonts w:ascii="Times New Roman" w:hAnsi="Times New Roman"/>
          <w:sz w:val="24"/>
          <w:szCs w:val="24"/>
        </w:rPr>
        <w:t>(In block CAPITAL letters)</w:t>
      </w:r>
    </w:p>
    <w:p w14:paraId="52A36A99" w14:textId="77777777" w:rsidR="005213E6" w:rsidRPr="002138C0" w:rsidRDefault="005213E6" w:rsidP="005213E6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623D5B07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3C5779">
        <w:rPr>
          <w:rFonts w:ascii="Times New Roman" w:hAnsi="Times New Roman"/>
          <w:sz w:val="24"/>
          <w:szCs w:val="24"/>
        </w:rPr>
        <w:t>Father’s</w:t>
      </w:r>
      <w:r>
        <w:rPr>
          <w:rFonts w:ascii="Times New Roman" w:hAnsi="Times New Roman"/>
          <w:sz w:val="24"/>
          <w:szCs w:val="24"/>
        </w:rPr>
        <w:t>/</w:t>
      </w:r>
      <w:r w:rsidRPr="003C5779">
        <w:rPr>
          <w:rFonts w:ascii="Times New Roman" w:hAnsi="Times New Roman"/>
          <w:sz w:val="24"/>
          <w:szCs w:val="24"/>
        </w:rPr>
        <w:t>Mother’s Name: 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3C5779">
        <w:rPr>
          <w:rFonts w:ascii="Times New Roman" w:hAnsi="Times New Roman"/>
          <w:sz w:val="24"/>
          <w:szCs w:val="24"/>
        </w:rPr>
        <w:t xml:space="preserve">______________ </w:t>
      </w:r>
    </w:p>
    <w:p w14:paraId="66DA0783" w14:textId="77777777" w:rsidR="005213E6" w:rsidRPr="002138C0" w:rsidRDefault="005213E6" w:rsidP="005213E6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555F22FA" w14:textId="77777777" w:rsidR="005213E6" w:rsidRDefault="005213E6" w:rsidP="005213E6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5779">
        <w:rPr>
          <w:rFonts w:ascii="Times New Roman" w:hAnsi="Times New Roman"/>
          <w:sz w:val="24"/>
          <w:szCs w:val="24"/>
        </w:rPr>
        <w:t>.   Gender: ______</w:t>
      </w:r>
      <w:r>
        <w:rPr>
          <w:rFonts w:ascii="Times New Roman" w:hAnsi="Times New Roman"/>
          <w:sz w:val="24"/>
          <w:szCs w:val="24"/>
        </w:rPr>
        <w:t>___</w:t>
      </w:r>
      <w:r w:rsidRPr="003C5779">
        <w:rPr>
          <w:rFonts w:ascii="Times New Roman" w:hAnsi="Times New Roman"/>
          <w:sz w:val="24"/>
          <w:szCs w:val="24"/>
        </w:rPr>
        <w:t xml:space="preserve">__    </w:t>
      </w:r>
      <w:r>
        <w:rPr>
          <w:rFonts w:ascii="Times New Roman" w:hAnsi="Times New Roman"/>
          <w:sz w:val="24"/>
          <w:szCs w:val="24"/>
        </w:rPr>
        <w:t>4</w:t>
      </w:r>
      <w:r w:rsidRPr="003C5779">
        <w:rPr>
          <w:rFonts w:ascii="Times New Roman" w:hAnsi="Times New Roman"/>
          <w:sz w:val="24"/>
          <w:szCs w:val="24"/>
        </w:rPr>
        <w:t>.  Date of Birth</w:t>
      </w:r>
      <w:r>
        <w:rPr>
          <w:rFonts w:ascii="Times New Roman" w:hAnsi="Times New Roman"/>
          <w:sz w:val="24"/>
          <w:szCs w:val="24"/>
        </w:rPr>
        <w:t xml:space="preserve"> (DD/MM/YYYY)</w:t>
      </w:r>
      <w:r w:rsidRPr="003C57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3C5779">
        <w:rPr>
          <w:rFonts w:ascii="Times New Roman" w:hAnsi="Times New Roman"/>
          <w:sz w:val="24"/>
          <w:szCs w:val="24"/>
        </w:rPr>
        <w:t>_____</w:t>
      </w:r>
    </w:p>
    <w:p w14:paraId="3DCDAA5C" w14:textId="77777777" w:rsidR="005213E6" w:rsidRDefault="005213E6" w:rsidP="005213E6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</w:p>
    <w:p w14:paraId="160D6796" w14:textId="77777777" w:rsidR="005213E6" w:rsidRDefault="005213E6" w:rsidP="005213E6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577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Marital Status: _____</w:t>
      </w:r>
      <w:r>
        <w:rPr>
          <w:rFonts w:ascii="Times New Roman" w:hAnsi="Times New Roman"/>
          <w:sz w:val="24"/>
          <w:szCs w:val="24"/>
        </w:rPr>
        <w:t>____</w:t>
      </w:r>
      <w:r w:rsidRPr="003C5779">
        <w:rPr>
          <w:rFonts w:ascii="Times New Roman" w:hAnsi="Times New Roman"/>
          <w:sz w:val="24"/>
          <w:szCs w:val="24"/>
        </w:rPr>
        <w:t>___________</w:t>
      </w:r>
    </w:p>
    <w:p w14:paraId="1B4BA901" w14:textId="77777777" w:rsidR="005213E6" w:rsidRPr="002138C0" w:rsidRDefault="005213E6" w:rsidP="005213E6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409F5817" w14:textId="77777777" w:rsidR="005213E6" w:rsidRPr="003C5779" w:rsidRDefault="005213E6" w:rsidP="005213E6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57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5779">
        <w:rPr>
          <w:rFonts w:ascii="Times New Roman" w:hAnsi="Times New Roman"/>
          <w:sz w:val="24"/>
          <w:szCs w:val="24"/>
        </w:rPr>
        <w:t>Spouse’s Name: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C5779">
        <w:rPr>
          <w:rFonts w:ascii="Times New Roman" w:hAnsi="Times New Roman"/>
          <w:sz w:val="24"/>
          <w:szCs w:val="24"/>
        </w:rPr>
        <w:t xml:space="preserve">_ </w:t>
      </w:r>
    </w:p>
    <w:p w14:paraId="3C034432" w14:textId="77777777" w:rsidR="005213E6" w:rsidRPr="002138C0" w:rsidRDefault="005213E6" w:rsidP="005213E6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</w:p>
    <w:p w14:paraId="645C03D6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5779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Category: ______________________________</w:t>
      </w:r>
    </w:p>
    <w:p w14:paraId="390C0222" w14:textId="77777777" w:rsidR="005213E6" w:rsidRDefault="005213E6" w:rsidP="005213E6">
      <w:pPr>
        <w:ind w:left="90" w:hanging="9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CBAA094" w14:textId="77777777" w:rsidR="005213E6" w:rsidRPr="002138C0" w:rsidRDefault="005213E6" w:rsidP="005213E6">
      <w:pPr>
        <w:ind w:left="90" w:hanging="90"/>
        <w:rPr>
          <w:bCs/>
          <w:sz w:val="12"/>
          <w:szCs w:val="12"/>
        </w:rPr>
      </w:pPr>
      <w:r w:rsidRPr="003C577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</w:p>
    <w:p w14:paraId="3EAF1985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5779">
        <w:rPr>
          <w:rFonts w:ascii="Times New Roman" w:hAnsi="Times New Roman"/>
          <w:sz w:val="24"/>
          <w:szCs w:val="24"/>
        </w:rPr>
        <w:t xml:space="preserve">. </w:t>
      </w:r>
      <w:r w:rsidRPr="003C57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3EB0">
        <w:rPr>
          <w:rFonts w:ascii="Times New Roman" w:hAnsi="Times New Roman"/>
          <w:b/>
          <w:bCs/>
          <w:sz w:val="24"/>
          <w:szCs w:val="24"/>
        </w:rPr>
        <w:t xml:space="preserve">Present Mailing Address  </w:t>
      </w:r>
      <w:r w:rsidRPr="00403EB0">
        <w:rPr>
          <w:rFonts w:ascii="Times New Roman" w:hAnsi="Times New Roman"/>
          <w:b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 w:rsidRPr="003C577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E72CF4B" w14:textId="131F1B9F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6FB2C" wp14:editId="3522CCFF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5449570" cy="1845945"/>
                <wp:effectExtent l="17780" t="14605" r="19050" b="15875"/>
                <wp:wrapNone/>
                <wp:docPr id="938002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957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ED50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>
                              <w:t>_____________________________________________________________________</w:t>
                            </w:r>
                          </w:p>
                          <w:p w14:paraId="1503E09E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____________________________</w:t>
                            </w:r>
                            <w:r>
                              <w:t>_________________________________________</w:t>
                            </w:r>
                          </w:p>
                          <w:p w14:paraId="50CCDCF9" w14:textId="77777777" w:rsidR="005213E6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____________________________</w:t>
                            </w:r>
                            <w:r>
                              <w:t>_________________________________________</w:t>
                            </w:r>
                          </w:p>
                          <w:p w14:paraId="5E46128C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Pin code:    _________________</w:t>
                            </w:r>
                            <w:r>
                              <w:t>____________</w:t>
                            </w:r>
                          </w:p>
                          <w:p w14:paraId="414279BF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Telephone No:</w:t>
                            </w:r>
                            <w:r>
                              <w:t xml:space="preserve"> </w:t>
                            </w:r>
                            <w:r w:rsidRPr="00A97E7B">
                              <w:t>________________</w:t>
                            </w:r>
                            <w:r>
                              <w:t>__________</w:t>
                            </w:r>
                          </w:p>
                          <w:p w14:paraId="2E457C04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E-mail ID: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3AB360F2" w14:textId="77777777" w:rsidR="005213E6" w:rsidRDefault="005213E6" w:rsidP="00521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FB2C" id="Text Box 5" o:spid="_x0000_s1027" type="#_x0000_t202" style="position:absolute;left:0;text-align:left;margin-left:17.9pt;margin-top:.55pt;width:429.1pt;height:1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" strokecolor="white" strokeweight="2pt">
                <v:stroke dashstyle="1 1" endcap="round"/>
                <v:path arrowok="t"/>
                <v:textbox>
                  <w:txbxContent>
                    <w:p w14:paraId="1B93ED50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>
                        <w:t>_____________________________________________________________________</w:t>
                      </w:r>
                    </w:p>
                    <w:p w14:paraId="1503E09E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____________________________</w:t>
                      </w:r>
                      <w:r>
                        <w:t>_________________________________________</w:t>
                      </w:r>
                    </w:p>
                    <w:p w14:paraId="50CCDCF9" w14:textId="77777777" w:rsidR="005213E6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____________________________</w:t>
                      </w:r>
                      <w:r>
                        <w:t>_________________________________________</w:t>
                      </w:r>
                    </w:p>
                    <w:p w14:paraId="5E46128C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Pin code:    _________________</w:t>
                      </w:r>
                      <w:r>
                        <w:t>____________</w:t>
                      </w:r>
                    </w:p>
                    <w:p w14:paraId="414279BF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Telephone No:</w:t>
                      </w:r>
                      <w:r>
                        <w:t xml:space="preserve"> </w:t>
                      </w:r>
                      <w:r w:rsidRPr="00A97E7B">
                        <w:t>________________</w:t>
                      </w:r>
                      <w:r>
                        <w:t>__________</w:t>
                      </w:r>
                    </w:p>
                    <w:p w14:paraId="2E457C04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E-mail ID:</w:t>
                      </w:r>
                      <w:r>
                        <w:t xml:space="preserve"> _____________________________</w:t>
                      </w:r>
                    </w:p>
                    <w:p w14:paraId="3AB360F2" w14:textId="77777777" w:rsidR="005213E6" w:rsidRDefault="005213E6" w:rsidP="005213E6"/>
                  </w:txbxContent>
                </v:textbox>
              </v:shape>
            </w:pict>
          </mc:Fallback>
        </mc:AlternateContent>
      </w:r>
    </w:p>
    <w:p w14:paraId="75875120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63403381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3104D7DF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21DA5118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4F65B958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0C844495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4947B2EA" w14:textId="77777777" w:rsidR="005213E6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5EA789FB" w14:textId="77777777" w:rsidR="005213E6" w:rsidRPr="003C5779" w:rsidRDefault="005213E6" w:rsidP="005213E6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3C5779">
        <w:rPr>
          <w:rFonts w:ascii="Times New Roman" w:hAnsi="Times New Roman"/>
          <w:bCs/>
          <w:sz w:val="24"/>
          <w:szCs w:val="24"/>
        </w:rPr>
        <w:t xml:space="preserve">. </w:t>
      </w:r>
      <w:r w:rsidRPr="00403EB0">
        <w:rPr>
          <w:rFonts w:ascii="Times New Roman" w:hAnsi="Times New Roman"/>
          <w:b/>
          <w:bCs/>
          <w:sz w:val="24"/>
          <w:szCs w:val="24"/>
        </w:rPr>
        <w:t>Permanent Address</w:t>
      </w:r>
      <w:r w:rsidRPr="003C5779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</w:p>
    <w:p w14:paraId="5C654D41" w14:textId="265DD552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EA6E6" wp14:editId="705FCD8F">
                <wp:simplePos x="0" y="0"/>
                <wp:positionH relativeFrom="column">
                  <wp:posOffset>227330</wp:posOffset>
                </wp:positionH>
                <wp:positionV relativeFrom="paragraph">
                  <wp:posOffset>69850</wp:posOffset>
                </wp:positionV>
                <wp:extent cx="5525770" cy="1562100"/>
                <wp:effectExtent l="17780" t="14605" r="19050" b="13970"/>
                <wp:wrapNone/>
                <wp:docPr id="1173662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57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algn="ctr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580A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14:paraId="6E376DF1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____________________________</w:t>
                            </w:r>
                            <w:r>
                              <w:t>____________________________________________</w:t>
                            </w:r>
                          </w:p>
                          <w:p w14:paraId="5F81AF8F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____________________________</w:t>
                            </w:r>
                            <w:r>
                              <w:t>____________________________________________</w:t>
                            </w:r>
                          </w:p>
                          <w:p w14:paraId="0D38E847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>
                              <w:t>Pin code:</w:t>
                            </w:r>
                            <w:r w:rsidRPr="00A97E7B">
                              <w:t xml:space="preserve"> _________________</w:t>
                            </w:r>
                            <w:r>
                              <w:t>_____________</w:t>
                            </w:r>
                          </w:p>
                          <w:p w14:paraId="5B33B1C6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Telephone No:</w:t>
                            </w:r>
                            <w:r>
                              <w:t xml:space="preserve">  </w:t>
                            </w:r>
                            <w:r w:rsidRPr="00A97E7B">
                              <w:t>________________</w:t>
                            </w:r>
                            <w:r>
                              <w:t>_________</w:t>
                            </w:r>
                          </w:p>
                          <w:p w14:paraId="6937EBCB" w14:textId="77777777" w:rsidR="005213E6" w:rsidRPr="00A97E7B" w:rsidRDefault="005213E6" w:rsidP="005213E6">
                            <w:pPr>
                              <w:widowControl w:val="0"/>
                              <w:spacing w:line="360" w:lineRule="auto"/>
                            </w:pPr>
                            <w:r w:rsidRPr="00A97E7B">
                              <w:t>E-mail ID:</w:t>
                            </w:r>
                            <w:r>
                              <w:t xml:space="preserve">  ____________________________</w:t>
                            </w:r>
                          </w:p>
                          <w:p w14:paraId="215DB60C" w14:textId="77777777" w:rsidR="005213E6" w:rsidRDefault="005213E6" w:rsidP="00521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A6E6" id="Text Box 4" o:spid="_x0000_s1028" type="#_x0000_t202" style="position:absolute;left:0;text-align:left;margin-left:17.9pt;margin-top:5.5pt;width:435.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" strokecolor="white" strokeweight="2pt">
                <v:stroke dashstyle="1 1" endcap="round"/>
                <v:path arrowok="t"/>
                <v:textbox>
                  <w:txbxContent>
                    <w:p w14:paraId="6C4D580A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>
                        <w:t>________________________________________________________________________</w:t>
                      </w:r>
                    </w:p>
                    <w:p w14:paraId="6E376DF1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____________________________</w:t>
                      </w:r>
                      <w:r>
                        <w:t>____________________________________________</w:t>
                      </w:r>
                    </w:p>
                    <w:p w14:paraId="5F81AF8F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____________________________</w:t>
                      </w:r>
                      <w:r>
                        <w:t>____________________________________________</w:t>
                      </w:r>
                    </w:p>
                    <w:p w14:paraId="0D38E847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>
                        <w:t>Pin code:</w:t>
                      </w:r>
                      <w:r w:rsidRPr="00A97E7B">
                        <w:t xml:space="preserve"> _________________</w:t>
                      </w:r>
                      <w:r>
                        <w:t>_____________</w:t>
                      </w:r>
                    </w:p>
                    <w:p w14:paraId="5B33B1C6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Telephone No:</w:t>
                      </w:r>
                      <w:r>
                        <w:t xml:space="preserve">  </w:t>
                      </w:r>
                      <w:r w:rsidRPr="00A97E7B">
                        <w:t>________________</w:t>
                      </w:r>
                      <w:r>
                        <w:t>_________</w:t>
                      </w:r>
                    </w:p>
                    <w:p w14:paraId="6937EBCB" w14:textId="77777777" w:rsidR="005213E6" w:rsidRPr="00A97E7B" w:rsidRDefault="005213E6" w:rsidP="005213E6">
                      <w:pPr>
                        <w:widowControl w:val="0"/>
                        <w:spacing w:line="360" w:lineRule="auto"/>
                      </w:pPr>
                      <w:r w:rsidRPr="00A97E7B">
                        <w:t>E-mail ID:</w:t>
                      </w:r>
                      <w:r>
                        <w:t xml:space="preserve">  ____________________________</w:t>
                      </w:r>
                    </w:p>
                    <w:p w14:paraId="215DB60C" w14:textId="77777777" w:rsidR="005213E6" w:rsidRDefault="005213E6" w:rsidP="005213E6"/>
                  </w:txbxContent>
                </v:textbox>
              </v:shape>
            </w:pict>
          </mc:Fallback>
        </mc:AlternateContent>
      </w:r>
    </w:p>
    <w:p w14:paraId="3551A61C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185E3E71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728E265A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52623877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1D1D0B1E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7E404839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031FBA1B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733359F9" w14:textId="77777777" w:rsidR="005213E6" w:rsidRPr="003C5779" w:rsidRDefault="005213E6" w:rsidP="005213E6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140FA032" w14:textId="77777777" w:rsidR="005213E6" w:rsidRPr="003C5779" w:rsidRDefault="005213E6" w:rsidP="005213E6">
      <w:pPr>
        <w:pStyle w:val="NoSpacing"/>
        <w:spacing w:line="36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36815696" w14:textId="77777777" w:rsidR="005213E6" w:rsidRPr="002138C0" w:rsidRDefault="005213E6" w:rsidP="005213E6">
      <w:pPr>
        <w:pStyle w:val="NoSpacing"/>
        <w:spacing w:line="360" w:lineRule="auto"/>
        <w:ind w:left="90" w:hanging="90"/>
        <w:rPr>
          <w:rFonts w:ascii="Times New Roman" w:hAnsi="Times New Roman"/>
          <w:sz w:val="12"/>
          <w:szCs w:val="12"/>
        </w:rPr>
      </w:pPr>
    </w:p>
    <w:p w14:paraId="1AE389B8" w14:textId="77777777" w:rsidR="005213E6" w:rsidRDefault="005213E6" w:rsidP="005213E6">
      <w:pPr>
        <w:pStyle w:val="ListParagraph"/>
        <w:numPr>
          <w:ilvl w:val="0"/>
          <w:numId w:val="69"/>
        </w:numPr>
        <w:tabs>
          <w:tab w:val="left" w:pos="360"/>
        </w:tabs>
        <w:overflowPunct/>
        <w:ind w:left="90" w:hanging="90"/>
        <w:contextualSpacing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Score/percentile details</w:t>
      </w:r>
      <w:r w:rsidRPr="00FF6F55">
        <w:rPr>
          <w:b/>
          <w:sz w:val="24"/>
          <w:szCs w:val="24"/>
        </w:rPr>
        <w:t xml:space="preserve"> of UGC/C</w:t>
      </w:r>
      <w:r>
        <w:rPr>
          <w:b/>
          <w:sz w:val="24"/>
          <w:szCs w:val="24"/>
        </w:rPr>
        <w:t>SIR NET/GATE/Other examinations</w:t>
      </w:r>
    </w:p>
    <w:p w14:paraId="2627076D" w14:textId="77777777" w:rsidR="005213E6" w:rsidRDefault="005213E6" w:rsidP="005213E6">
      <w:pPr>
        <w:pStyle w:val="ListParagraph"/>
        <w:tabs>
          <w:tab w:val="left" w:pos="360"/>
        </w:tabs>
        <w:ind w:left="90"/>
        <w:rPr>
          <w:b/>
          <w:sz w:val="24"/>
          <w:szCs w:val="24"/>
        </w:rPr>
      </w:pPr>
    </w:p>
    <w:p w14:paraId="4254A130" w14:textId="77777777" w:rsidR="005213E6" w:rsidRPr="00005276" w:rsidRDefault="005213E6" w:rsidP="005213E6">
      <w:pPr>
        <w:pStyle w:val="ListParagraph"/>
        <w:tabs>
          <w:tab w:val="left" w:pos="360"/>
        </w:tabs>
        <w:ind w:left="90"/>
        <w:rPr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50"/>
        <w:gridCol w:w="1620"/>
        <w:gridCol w:w="1290"/>
        <w:gridCol w:w="1392"/>
        <w:gridCol w:w="1944"/>
      </w:tblGrid>
      <w:tr w:rsidR="005213E6" w:rsidRPr="006105B8" w14:paraId="13734922" w14:textId="77777777" w:rsidTr="00FD3A74">
        <w:trPr>
          <w:trHeight w:val="31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3B877F1" w14:textId="77777777" w:rsidR="005213E6" w:rsidRPr="006105B8" w:rsidRDefault="005213E6" w:rsidP="00FD3A74">
            <w:pPr>
              <w:ind w:left="90" w:hanging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 Name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16DE39A9" w14:textId="77777777" w:rsidR="005213E6" w:rsidRPr="006105B8" w:rsidRDefault="005213E6" w:rsidP="00FD3A74">
            <w:pPr>
              <w:ind w:left="90" w:hanging="90"/>
              <w:jc w:val="center"/>
              <w:rPr>
                <w:b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6656CB74" w14:textId="77777777" w:rsidR="005213E6" w:rsidRPr="006105B8" w:rsidRDefault="005213E6" w:rsidP="00FD3A74">
            <w:pPr>
              <w:ind w:left="90" w:hanging="90"/>
              <w:jc w:val="center"/>
              <w:rPr>
                <w:b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2AC810C9" w14:textId="77777777" w:rsidR="005213E6" w:rsidRPr="006105B8" w:rsidRDefault="005213E6" w:rsidP="00FD3A74">
            <w:pPr>
              <w:ind w:left="90" w:hanging="90"/>
              <w:jc w:val="center"/>
              <w:rPr>
                <w:b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5838BB38" w14:textId="77777777" w:rsidR="005213E6" w:rsidRPr="006105B8" w:rsidRDefault="005213E6" w:rsidP="00FD3A74">
            <w:pPr>
              <w:ind w:left="90" w:hanging="90"/>
              <w:jc w:val="center"/>
              <w:rPr>
                <w:b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>Qualifying Year/Month</w:t>
            </w:r>
          </w:p>
        </w:tc>
      </w:tr>
      <w:tr w:rsidR="005213E6" w:rsidRPr="006105B8" w14:paraId="6B3E11AC" w14:textId="77777777" w:rsidTr="00FD3A74">
        <w:trPr>
          <w:trHeight w:val="190"/>
        </w:trPr>
        <w:tc>
          <w:tcPr>
            <w:tcW w:w="1668" w:type="dxa"/>
            <w:vMerge/>
            <w:shd w:val="clear" w:color="auto" w:fill="auto"/>
            <w:vAlign w:val="center"/>
          </w:tcPr>
          <w:p w14:paraId="48C96582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714802FE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A7B126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  <w:r w:rsidRPr="006105B8">
              <w:rPr>
                <w:sz w:val="24"/>
                <w:szCs w:val="24"/>
              </w:rPr>
              <w:t>Percentage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43E7C8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  <w:r w:rsidRPr="006105B8">
              <w:rPr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161FA991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57B8E535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  <w:tr w:rsidR="005213E6" w:rsidRPr="006105B8" w14:paraId="1B86BCEF" w14:textId="77777777" w:rsidTr="00FD3A74">
        <w:trPr>
          <w:trHeight w:val="190"/>
        </w:trPr>
        <w:tc>
          <w:tcPr>
            <w:tcW w:w="1668" w:type="dxa"/>
            <w:shd w:val="clear" w:color="auto" w:fill="auto"/>
            <w:vAlign w:val="center"/>
          </w:tcPr>
          <w:p w14:paraId="4738D125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9BC5460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FDE234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EDBE458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D3DCC3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EC8E1AF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  <w:tr w:rsidR="005213E6" w:rsidRPr="006105B8" w14:paraId="29645C19" w14:textId="77777777" w:rsidTr="00FD3A74">
        <w:trPr>
          <w:trHeight w:val="190"/>
        </w:trPr>
        <w:tc>
          <w:tcPr>
            <w:tcW w:w="1668" w:type="dxa"/>
            <w:shd w:val="clear" w:color="auto" w:fill="auto"/>
            <w:vAlign w:val="center"/>
          </w:tcPr>
          <w:p w14:paraId="1B0AE5CF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C1EE688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7EA8F4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E245F4C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468CB76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3525A71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  <w:tr w:rsidR="005213E6" w:rsidRPr="006105B8" w14:paraId="34EFFEB7" w14:textId="77777777" w:rsidTr="00FD3A74">
        <w:trPr>
          <w:trHeight w:val="190"/>
        </w:trPr>
        <w:tc>
          <w:tcPr>
            <w:tcW w:w="1668" w:type="dxa"/>
            <w:shd w:val="clear" w:color="auto" w:fill="auto"/>
            <w:vAlign w:val="center"/>
          </w:tcPr>
          <w:p w14:paraId="0A2DE3A8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D835CD4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8CFEB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3149A2E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86BBF8A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89FC90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  <w:tr w:rsidR="005213E6" w:rsidRPr="006105B8" w14:paraId="4AAED7F9" w14:textId="77777777" w:rsidTr="00FD3A74">
        <w:trPr>
          <w:trHeight w:val="190"/>
        </w:trPr>
        <w:tc>
          <w:tcPr>
            <w:tcW w:w="1668" w:type="dxa"/>
            <w:shd w:val="clear" w:color="auto" w:fill="auto"/>
            <w:vAlign w:val="center"/>
          </w:tcPr>
          <w:p w14:paraId="760B7EE8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2106E9D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7038E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B43D4C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446AE7C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6A09CDF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  <w:tr w:rsidR="005213E6" w:rsidRPr="006105B8" w14:paraId="638F5CB5" w14:textId="77777777" w:rsidTr="00FD3A74">
        <w:trPr>
          <w:trHeight w:val="190"/>
        </w:trPr>
        <w:tc>
          <w:tcPr>
            <w:tcW w:w="1668" w:type="dxa"/>
            <w:shd w:val="clear" w:color="auto" w:fill="auto"/>
            <w:vAlign w:val="center"/>
          </w:tcPr>
          <w:p w14:paraId="30A057CE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255465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783C8A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BB7582B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3BE41F7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4F55A20" w14:textId="77777777" w:rsidR="005213E6" w:rsidRPr="006105B8" w:rsidRDefault="005213E6" w:rsidP="00FD3A74">
            <w:pPr>
              <w:ind w:left="90" w:hanging="90"/>
              <w:jc w:val="center"/>
              <w:rPr>
                <w:sz w:val="24"/>
                <w:szCs w:val="24"/>
              </w:rPr>
            </w:pPr>
          </w:p>
        </w:tc>
      </w:tr>
    </w:tbl>
    <w:p w14:paraId="0DE478DA" w14:textId="77777777" w:rsidR="005213E6" w:rsidRDefault="005213E6" w:rsidP="005213E6">
      <w:pPr>
        <w:pStyle w:val="ListParagraph"/>
        <w:tabs>
          <w:tab w:val="left" w:pos="450"/>
        </w:tabs>
        <w:ind w:left="90"/>
        <w:rPr>
          <w:b/>
          <w:sz w:val="24"/>
          <w:szCs w:val="24"/>
        </w:rPr>
      </w:pPr>
    </w:p>
    <w:p w14:paraId="10FD08A8" w14:textId="77777777" w:rsidR="005213E6" w:rsidRPr="00744E0B" w:rsidRDefault="005213E6" w:rsidP="005213E6">
      <w:pPr>
        <w:pStyle w:val="ListParagraph"/>
        <w:numPr>
          <w:ilvl w:val="0"/>
          <w:numId w:val="69"/>
        </w:numPr>
        <w:tabs>
          <w:tab w:val="left" w:pos="450"/>
        </w:tabs>
        <w:overflowPunct/>
        <w:ind w:left="90" w:hanging="90"/>
        <w:contextualSpacing/>
        <w:textAlignment w:val="auto"/>
        <w:rPr>
          <w:b/>
          <w:sz w:val="24"/>
          <w:szCs w:val="24"/>
        </w:rPr>
      </w:pPr>
      <w:r w:rsidRPr="00744E0B">
        <w:rPr>
          <w:b/>
          <w:sz w:val="24"/>
          <w:szCs w:val="24"/>
        </w:rPr>
        <w:t>Details of academic record starting from</w:t>
      </w:r>
      <w:r w:rsidRPr="00744E0B">
        <w:rPr>
          <w:b/>
          <w:bCs/>
          <w:sz w:val="24"/>
          <w:szCs w:val="24"/>
        </w:rPr>
        <w:t xml:space="preserve"> SECONDARY (Class X) </w:t>
      </w:r>
      <w:r w:rsidRPr="00744E0B">
        <w:rPr>
          <w:b/>
          <w:sz w:val="24"/>
          <w:szCs w:val="24"/>
        </w:rPr>
        <w:t>Examination:</w:t>
      </w:r>
    </w:p>
    <w:p w14:paraId="5641D71E" w14:textId="77777777" w:rsidR="005213E6" w:rsidRDefault="005213E6" w:rsidP="005213E6">
      <w:pPr>
        <w:ind w:left="90" w:hanging="90"/>
        <w:rPr>
          <w:sz w:val="24"/>
          <w:szCs w:val="24"/>
        </w:rPr>
      </w:pPr>
    </w:p>
    <w:p w14:paraId="36E67BAE" w14:textId="77777777" w:rsidR="005213E6" w:rsidRPr="000D2A55" w:rsidRDefault="005213E6" w:rsidP="005213E6">
      <w:pPr>
        <w:ind w:left="90" w:hanging="90"/>
        <w:rPr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1452"/>
        <w:gridCol w:w="1298"/>
        <w:gridCol w:w="1700"/>
        <w:gridCol w:w="2110"/>
        <w:gridCol w:w="1234"/>
      </w:tblGrid>
      <w:tr w:rsidR="005213E6" w:rsidRPr="006105B8" w14:paraId="308C98C3" w14:textId="77777777" w:rsidTr="00FD3A74">
        <w:trPr>
          <w:cantSplit/>
          <w:trHeight w:val="144"/>
          <w:jc w:val="center"/>
        </w:trPr>
        <w:tc>
          <w:tcPr>
            <w:tcW w:w="1959" w:type="dxa"/>
          </w:tcPr>
          <w:p w14:paraId="43239DA0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467" w:type="dxa"/>
          </w:tcPr>
          <w:p w14:paraId="4862CDAE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326" w:type="dxa"/>
          </w:tcPr>
          <w:p w14:paraId="11795BCA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732" w:type="dxa"/>
          </w:tcPr>
          <w:p w14:paraId="77C3041C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sz w:val="24"/>
                <w:szCs w:val="24"/>
              </w:rPr>
              <w:t xml:space="preserve">Percentage of  </w:t>
            </w:r>
            <w:r>
              <w:rPr>
                <w:b/>
                <w:bCs/>
                <w:sz w:val="24"/>
                <w:szCs w:val="24"/>
              </w:rPr>
              <w:t>Marks / CGPA</w:t>
            </w:r>
          </w:p>
        </w:tc>
        <w:tc>
          <w:tcPr>
            <w:tcW w:w="1964" w:type="dxa"/>
          </w:tcPr>
          <w:p w14:paraId="0F819B10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248" w:type="dxa"/>
          </w:tcPr>
          <w:p w14:paraId="7A267612" w14:textId="77777777" w:rsidR="005213E6" w:rsidRPr="006105B8" w:rsidRDefault="005213E6" w:rsidP="00FD3A74">
            <w:pPr>
              <w:spacing w:line="240" w:lineRule="exact"/>
              <w:ind w:left="90" w:hanging="90"/>
              <w:jc w:val="center"/>
              <w:rPr>
                <w:b/>
                <w:bCs/>
                <w:sz w:val="24"/>
                <w:szCs w:val="24"/>
              </w:rPr>
            </w:pPr>
            <w:r w:rsidRPr="006105B8">
              <w:rPr>
                <w:b/>
                <w:bCs/>
                <w:sz w:val="24"/>
                <w:szCs w:val="24"/>
              </w:rPr>
              <w:t>Subjects Taken</w:t>
            </w:r>
          </w:p>
        </w:tc>
      </w:tr>
      <w:tr w:rsidR="005213E6" w:rsidRPr="006105B8" w14:paraId="58D97639" w14:textId="77777777" w:rsidTr="00FD3A74">
        <w:trPr>
          <w:cantSplit/>
          <w:trHeight w:val="359"/>
          <w:jc w:val="center"/>
        </w:trPr>
        <w:tc>
          <w:tcPr>
            <w:tcW w:w="1959" w:type="dxa"/>
          </w:tcPr>
          <w:p w14:paraId="1CCD2D02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center"/>
              <w:rPr>
                <w:sz w:val="24"/>
                <w:szCs w:val="24"/>
              </w:rPr>
            </w:pPr>
            <w:r w:rsidRPr="00610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06447A1A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C0CD8CB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3E590B4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8ED22A1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C566124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</w:tr>
      <w:tr w:rsidR="005213E6" w:rsidRPr="006105B8" w14:paraId="10DD8688" w14:textId="77777777" w:rsidTr="00FD3A74">
        <w:trPr>
          <w:cantSplit/>
          <w:trHeight w:val="144"/>
          <w:jc w:val="center"/>
        </w:trPr>
        <w:tc>
          <w:tcPr>
            <w:tcW w:w="1959" w:type="dxa"/>
          </w:tcPr>
          <w:p w14:paraId="299941E0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center"/>
              <w:rPr>
                <w:sz w:val="24"/>
                <w:szCs w:val="24"/>
              </w:rPr>
            </w:pPr>
            <w:r w:rsidRPr="00610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7780E7B1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7456FC8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DDE1683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C1264AD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8AD0675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</w:tr>
      <w:tr w:rsidR="005213E6" w:rsidRPr="006105B8" w14:paraId="76A2AFB2" w14:textId="77777777" w:rsidTr="00FD3A74">
        <w:trPr>
          <w:cantSplit/>
          <w:trHeight w:val="144"/>
          <w:jc w:val="center"/>
        </w:trPr>
        <w:tc>
          <w:tcPr>
            <w:tcW w:w="1959" w:type="dxa"/>
          </w:tcPr>
          <w:p w14:paraId="1D7EC296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2FBAA4B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BC0C2C2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1CFC5935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7F6F9BB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78D74C9A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</w:tr>
      <w:tr w:rsidR="005213E6" w:rsidRPr="006105B8" w14:paraId="73C1500B" w14:textId="77777777" w:rsidTr="00FD3A74">
        <w:trPr>
          <w:cantSplit/>
          <w:trHeight w:val="144"/>
          <w:jc w:val="center"/>
        </w:trPr>
        <w:tc>
          <w:tcPr>
            <w:tcW w:w="1959" w:type="dxa"/>
          </w:tcPr>
          <w:p w14:paraId="5A3B3453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2C534D50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2C9C4E4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1931599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2B08651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91DB54F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</w:tr>
      <w:tr w:rsidR="005213E6" w:rsidRPr="006105B8" w14:paraId="21DF6602" w14:textId="77777777" w:rsidTr="00FD3A74">
        <w:trPr>
          <w:cantSplit/>
          <w:trHeight w:val="144"/>
          <w:jc w:val="center"/>
        </w:trPr>
        <w:tc>
          <w:tcPr>
            <w:tcW w:w="1959" w:type="dxa"/>
          </w:tcPr>
          <w:p w14:paraId="5A28A69D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14:paraId="648CAF2C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4291889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79EE250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55CE6C9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80E910D" w14:textId="77777777" w:rsidR="005213E6" w:rsidRPr="006105B8" w:rsidRDefault="005213E6" w:rsidP="00FD3A74">
            <w:pPr>
              <w:spacing w:before="120" w:line="240" w:lineRule="exact"/>
              <w:ind w:left="90" w:hanging="90"/>
              <w:jc w:val="both"/>
              <w:rPr>
                <w:sz w:val="24"/>
                <w:szCs w:val="24"/>
              </w:rPr>
            </w:pPr>
          </w:p>
        </w:tc>
      </w:tr>
    </w:tbl>
    <w:p w14:paraId="12591CBE" w14:textId="77777777" w:rsidR="005213E6" w:rsidRPr="002138C0" w:rsidRDefault="005213E6" w:rsidP="005213E6">
      <w:pPr>
        <w:ind w:left="90" w:hanging="90"/>
        <w:rPr>
          <w:b/>
          <w:bCs/>
          <w:sz w:val="12"/>
          <w:szCs w:val="12"/>
        </w:rPr>
      </w:pPr>
    </w:p>
    <w:p w14:paraId="7FB05978" w14:textId="77777777" w:rsidR="005213E6" w:rsidRDefault="005213E6" w:rsidP="005213E6">
      <w:pPr>
        <w:pStyle w:val="ListParagraph"/>
        <w:numPr>
          <w:ilvl w:val="0"/>
          <w:numId w:val="69"/>
        </w:numPr>
        <w:tabs>
          <w:tab w:val="left" w:pos="450"/>
        </w:tabs>
        <w:overflowPunct/>
        <w:ind w:left="90" w:hanging="90"/>
        <w:contextualSpacing/>
        <w:jc w:val="both"/>
        <w:textAlignment w:val="auto"/>
        <w:rPr>
          <w:b/>
          <w:bCs/>
          <w:sz w:val="24"/>
          <w:szCs w:val="24"/>
        </w:rPr>
      </w:pPr>
      <w:r w:rsidRPr="00136FAD">
        <w:rPr>
          <w:b/>
          <w:bCs/>
          <w:sz w:val="24"/>
          <w:szCs w:val="24"/>
        </w:rPr>
        <w:t>Any other fellowship/scholarship/qualifications obtained other t</w:t>
      </w:r>
      <w:r>
        <w:rPr>
          <w:b/>
          <w:bCs/>
          <w:sz w:val="24"/>
          <w:szCs w:val="24"/>
        </w:rPr>
        <w:t>han covered in the form? If yes,</w:t>
      </w:r>
      <w:r w:rsidRPr="00136FA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</w:p>
    <w:p w14:paraId="2B65567E" w14:textId="77777777" w:rsidR="005213E6" w:rsidRDefault="005213E6" w:rsidP="005213E6">
      <w:pPr>
        <w:tabs>
          <w:tab w:val="left" w:pos="45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136FAD">
        <w:rPr>
          <w:b/>
          <w:bCs/>
          <w:sz w:val="24"/>
          <w:szCs w:val="24"/>
        </w:rPr>
        <w:t xml:space="preserve">Please </w:t>
      </w:r>
      <w:r>
        <w:rPr>
          <w:b/>
          <w:bCs/>
          <w:sz w:val="24"/>
          <w:szCs w:val="24"/>
        </w:rPr>
        <w:t>mention the details.</w:t>
      </w:r>
    </w:p>
    <w:p w14:paraId="69B3EA06" w14:textId="77777777" w:rsidR="005213E6" w:rsidRDefault="005213E6" w:rsidP="005213E6">
      <w:pPr>
        <w:tabs>
          <w:tab w:val="left" w:pos="450"/>
        </w:tabs>
        <w:jc w:val="both"/>
        <w:rPr>
          <w:b/>
          <w:bCs/>
          <w:sz w:val="24"/>
          <w:szCs w:val="24"/>
        </w:rPr>
      </w:pPr>
    </w:p>
    <w:p w14:paraId="3625E89C" w14:textId="77777777" w:rsidR="005213E6" w:rsidRPr="0051652C" w:rsidRDefault="005213E6" w:rsidP="005213E6">
      <w:pPr>
        <w:tabs>
          <w:tab w:val="left" w:pos="450"/>
        </w:tabs>
        <w:ind w:left="426"/>
        <w:jc w:val="both"/>
        <w:rPr>
          <w:bCs/>
          <w:sz w:val="24"/>
          <w:szCs w:val="24"/>
        </w:rPr>
      </w:pPr>
      <w:r w:rsidRPr="0051652C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_______________________________________________________________________________</w:t>
      </w:r>
    </w:p>
    <w:p w14:paraId="675968E2" w14:textId="77777777" w:rsidR="005213E6" w:rsidRPr="0051652C" w:rsidRDefault="005213E6" w:rsidP="005213E6">
      <w:pPr>
        <w:tabs>
          <w:tab w:val="left" w:pos="450"/>
        </w:tabs>
        <w:ind w:left="426"/>
        <w:jc w:val="both"/>
        <w:rPr>
          <w:bCs/>
          <w:sz w:val="24"/>
          <w:szCs w:val="24"/>
        </w:rPr>
      </w:pPr>
      <w:r w:rsidRPr="0051652C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_______________________________________________________________________________</w:t>
      </w:r>
    </w:p>
    <w:p w14:paraId="6C19997D" w14:textId="77777777" w:rsidR="005213E6" w:rsidRPr="0051652C" w:rsidRDefault="005213E6" w:rsidP="005213E6">
      <w:pPr>
        <w:tabs>
          <w:tab w:val="left" w:pos="450"/>
        </w:tabs>
        <w:ind w:left="426"/>
        <w:jc w:val="both"/>
        <w:rPr>
          <w:bCs/>
          <w:sz w:val="24"/>
          <w:szCs w:val="24"/>
        </w:rPr>
      </w:pPr>
      <w:r w:rsidRPr="0051652C">
        <w:rPr>
          <w:bCs/>
          <w:sz w:val="24"/>
          <w:szCs w:val="24"/>
        </w:rPr>
        <w:t>c)</w:t>
      </w:r>
      <w:r>
        <w:rPr>
          <w:bCs/>
          <w:sz w:val="24"/>
          <w:szCs w:val="24"/>
        </w:rPr>
        <w:t xml:space="preserve"> _______________________________________________________________________________</w:t>
      </w:r>
    </w:p>
    <w:p w14:paraId="2D224620" w14:textId="77777777" w:rsidR="005213E6" w:rsidRPr="002138C0" w:rsidRDefault="005213E6" w:rsidP="005213E6">
      <w:pPr>
        <w:pStyle w:val="ListParagraph"/>
        <w:ind w:left="90" w:hanging="90"/>
        <w:rPr>
          <w:b/>
          <w:bCs/>
          <w:sz w:val="12"/>
          <w:szCs w:val="12"/>
        </w:rPr>
      </w:pPr>
    </w:p>
    <w:p w14:paraId="16E8FAE4" w14:textId="77777777" w:rsidR="005213E6" w:rsidRDefault="005213E6" w:rsidP="005213E6">
      <w:pPr>
        <w:pStyle w:val="ListParagraph"/>
        <w:numPr>
          <w:ilvl w:val="0"/>
          <w:numId w:val="69"/>
        </w:numPr>
        <w:tabs>
          <w:tab w:val="left" w:pos="450"/>
        </w:tabs>
        <w:overflowPunct/>
        <w:ind w:left="90" w:hanging="90"/>
        <w:contextualSpacing/>
        <w:jc w:val="both"/>
        <w:textAlignment w:val="auto"/>
        <w:rPr>
          <w:b/>
          <w:bCs/>
          <w:sz w:val="24"/>
          <w:szCs w:val="24"/>
        </w:rPr>
      </w:pPr>
      <w:r w:rsidRPr="00FF6F55">
        <w:rPr>
          <w:b/>
          <w:bCs/>
          <w:sz w:val="24"/>
          <w:szCs w:val="24"/>
        </w:rPr>
        <w:t>Research/Industrial experience in form of summer trainee, project (please provide details)</w:t>
      </w:r>
      <w:r>
        <w:rPr>
          <w:b/>
          <w:bCs/>
          <w:sz w:val="24"/>
          <w:szCs w:val="24"/>
        </w:rPr>
        <w:t>:</w:t>
      </w:r>
    </w:p>
    <w:p w14:paraId="02EDB853" w14:textId="77777777" w:rsidR="005213E6" w:rsidRDefault="005213E6" w:rsidP="005213E6">
      <w:pPr>
        <w:pStyle w:val="ListParagraph"/>
        <w:tabs>
          <w:tab w:val="left" w:pos="450"/>
        </w:tabs>
        <w:ind w:left="90"/>
        <w:jc w:val="both"/>
        <w:rPr>
          <w:b/>
          <w:bCs/>
          <w:sz w:val="24"/>
          <w:szCs w:val="24"/>
        </w:rPr>
      </w:pPr>
    </w:p>
    <w:p w14:paraId="74C5042B" w14:textId="77777777" w:rsidR="005213E6" w:rsidRDefault="005213E6" w:rsidP="005213E6">
      <w:pPr>
        <w:pStyle w:val="ListParagraph"/>
        <w:spacing w:line="36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a) _______________________________________________________________________________</w:t>
      </w:r>
    </w:p>
    <w:p w14:paraId="453DD26B" w14:textId="77777777" w:rsidR="005213E6" w:rsidRDefault="005213E6" w:rsidP="005213E6">
      <w:pPr>
        <w:pStyle w:val="ListParagraph"/>
        <w:spacing w:line="360" w:lineRule="auto"/>
        <w:ind w:left="18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b) _______________________________________________________________________________</w:t>
      </w:r>
    </w:p>
    <w:p w14:paraId="6FBE39E5" w14:textId="77777777" w:rsidR="005213E6" w:rsidRDefault="005213E6" w:rsidP="005213E6">
      <w:pPr>
        <w:pStyle w:val="ListParagraph"/>
        <w:spacing w:line="360" w:lineRule="auto"/>
        <w:ind w:left="9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c)  _______________________________________________________________________________</w:t>
      </w:r>
    </w:p>
    <w:p w14:paraId="6FBFFD06" w14:textId="77777777" w:rsidR="005213E6" w:rsidRPr="00FF6F55" w:rsidRDefault="005213E6" w:rsidP="005213E6">
      <w:pPr>
        <w:pStyle w:val="ListParagraph"/>
        <w:ind w:left="90" w:hanging="90"/>
        <w:rPr>
          <w:b/>
          <w:bCs/>
          <w:sz w:val="24"/>
          <w:szCs w:val="24"/>
        </w:rPr>
      </w:pPr>
    </w:p>
    <w:p w14:paraId="335AD2AE" w14:textId="77777777" w:rsidR="005213E6" w:rsidRPr="002138C0" w:rsidRDefault="005213E6" w:rsidP="005213E6">
      <w:pPr>
        <w:ind w:left="90" w:hanging="90"/>
        <w:rPr>
          <w:b/>
          <w:bCs/>
          <w:sz w:val="12"/>
          <w:szCs w:val="12"/>
        </w:rPr>
      </w:pPr>
    </w:p>
    <w:p w14:paraId="3E512EA9" w14:textId="77777777" w:rsidR="005213E6" w:rsidRDefault="005213E6" w:rsidP="005213E6">
      <w:pPr>
        <w:pStyle w:val="ListParagraph"/>
        <w:numPr>
          <w:ilvl w:val="0"/>
          <w:numId w:val="69"/>
        </w:numPr>
        <w:tabs>
          <w:tab w:val="left" w:pos="450"/>
          <w:tab w:val="left" w:pos="630"/>
        </w:tabs>
        <w:overflowPunct/>
        <w:ind w:left="90" w:hanging="90"/>
        <w:contextualSpacing/>
        <w:jc w:val="both"/>
        <w:textAlignment w:val="auto"/>
        <w:rPr>
          <w:b/>
          <w:bCs/>
          <w:sz w:val="24"/>
          <w:szCs w:val="24"/>
        </w:rPr>
      </w:pPr>
      <w:r w:rsidRPr="00FF6F55">
        <w:rPr>
          <w:b/>
          <w:bCs/>
          <w:sz w:val="24"/>
          <w:szCs w:val="24"/>
        </w:rPr>
        <w:t>Any other detail you want to provide to assess your candidature</w:t>
      </w:r>
      <w:r>
        <w:rPr>
          <w:b/>
          <w:bCs/>
          <w:sz w:val="24"/>
          <w:szCs w:val="24"/>
        </w:rPr>
        <w:t xml:space="preserve"> </w:t>
      </w:r>
      <w:r w:rsidRPr="00FF6F55">
        <w:rPr>
          <w:b/>
          <w:bCs/>
          <w:sz w:val="24"/>
          <w:szCs w:val="24"/>
        </w:rPr>
        <w:t xml:space="preserve">please provide </w:t>
      </w:r>
      <w:r>
        <w:rPr>
          <w:b/>
          <w:bCs/>
          <w:sz w:val="24"/>
          <w:szCs w:val="24"/>
        </w:rPr>
        <w:t>the same.</w:t>
      </w:r>
    </w:p>
    <w:p w14:paraId="4B77CDE1" w14:textId="77777777" w:rsidR="005213E6" w:rsidRPr="000F36B2" w:rsidRDefault="005213E6" w:rsidP="005213E6">
      <w:pPr>
        <w:pStyle w:val="ListParagraph"/>
        <w:tabs>
          <w:tab w:val="left" w:pos="450"/>
          <w:tab w:val="left" w:pos="6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220B53" w14:textId="77777777" w:rsidR="005213E6" w:rsidRDefault="005213E6" w:rsidP="005213E6">
      <w:pPr>
        <w:pStyle w:val="ListParagraph"/>
        <w:numPr>
          <w:ilvl w:val="0"/>
          <w:numId w:val="69"/>
        </w:numPr>
        <w:tabs>
          <w:tab w:val="left" w:pos="450"/>
          <w:tab w:val="left" w:pos="540"/>
        </w:tabs>
        <w:overflowPunct/>
        <w:ind w:left="450" w:hanging="450"/>
        <w:contextualSpacing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Details of two referees under whom the candidate has worked or studied</w:t>
      </w:r>
    </w:p>
    <w:p w14:paraId="0B196026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678A41FB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Referee 1</w:t>
      </w:r>
    </w:p>
    <w:p w14:paraId="3E123285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5B28E737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Name:</w:t>
      </w:r>
    </w:p>
    <w:p w14:paraId="4B3B0D16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Designation:</w:t>
      </w:r>
    </w:p>
    <w:p w14:paraId="3371D23F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University/Institute:</w:t>
      </w:r>
    </w:p>
    <w:p w14:paraId="309B78C7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E-mail id: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Phone No:</w:t>
      </w:r>
    </w:p>
    <w:p w14:paraId="5775457B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48F75BB2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Referee 2</w:t>
      </w:r>
    </w:p>
    <w:p w14:paraId="5485979A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2415C3EB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Name:</w:t>
      </w:r>
    </w:p>
    <w:p w14:paraId="7209C118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Designation:</w:t>
      </w:r>
    </w:p>
    <w:p w14:paraId="7B41B4CB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University/Institute:</w:t>
      </w:r>
    </w:p>
    <w:p w14:paraId="22C1D259" w14:textId="77777777" w:rsidR="005213E6" w:rsidRPr="00E35CEB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Cs/>
          <w:sz w:val="24"/>
          <w:szCs w:val="24"/>
        </w:rPr>
      </w:pPr>
      <w:r w:rsidRPr="00E35CEB">
        <w:rPr>
          <w:bCs/>
          <w:sz w:val="24"/>
          <w:szCs w:val="24"/>
        </w:rPr>
        <w:t>E-mail id: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Phone No:</w:t>
      </w:r>
    </w:p>
    <w:p w14:paraId="00AF6AE4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64A45609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0F8593BB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12812090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7ECAED8E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4A085819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3D288622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56AE9207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022501EB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60C75302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59C86E3C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7939E3F6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3CEB5159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2A9C9C46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5523F435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5F5C79BB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79B6EB06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79633B30" w14:textId="77777777" w:rsidR="005213E6" w:rsidRDefault="005213E6" w:rsidP="005213E6">
      <w:pPr>
        <w:pStyle w:val="ListParagraph"/>
        <w:tabs>
          <w:tab w:val="left" w:pos="450"/>
          <w:tab w:val="left" w:pos="540"/>
        </w:tabs>
        <w:ind w:left="450"/>
        <w:rPr>
          <w:b/>
          <w:bCs/>
          <w:sz w:val="24"/>
          <w:szCs w:val="24"/>
        </w:rPr>
      </w:pPr>
    </w:p>
    <w:p w14:paraId="6EE2A3EF" w14:textId="77777777" w:rsidR="005213E6" w:rsidRPr="00203852" w:rsidRDefault="005213E6" w:rsidP="005213E6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  <w:bCs/>
        </w:rPr>
        <w:t>DECLARATION BY THE APPLICANT</w:t>
      </w:r>
    </w:p>
    <w:p w14:paraId="07B7FFA3" w14:textId="77777777" w:rsidR="005213E6" w:rsidRPr="002138C0" w:rsidRDefault="005213E6" w:rsidP="005213E6">
      <w:pPr>
        <w:ind w:left="90" w:hanging="90"/>
        <w:jc w:val="center"/>
        <w:rPr>
          <w:b/>
          <w:bCs/>
          <w:sz w:val="12"/>
          <w:szCs w:val="12"/>
        </w:rPr>
      </w:pPr>
    </w:p>
    <w:p w14:paraId="38D6D4C6" w14:textId="77777777" w:rsidR="005213E6" w:rsidRDefault="005213E6" w:rsidP="005213E6">
      <w:pPr>
        <w:ind w:left="142"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certify that the information furnished above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correct and complete. I am aware that if any information provided here is found to be incorrect my candidature/ selection is liable to be cancelled.</w:t>
      </w:r>
    </w:p>
    <w:p w14:paraId="24AD917D" w14:textId="77777777" w:rsidR="005213E6" w:rsidRDefault="005213E6" w:rsidP="005213E6">
      <w:pPr>
        <w:ind w:left="142" w:right="-90"/>
        <w:jc w:val="both"/>
        <w:rPr>
          <w:sz w:val="24"/>
          <w:szCs w:val="24"/>
        </w:rPr>
      </w:pPr>
    </w:p>
    <w:p w14:paraId="31B32EEB" w14:textId="77777777" w:rsidR="005213E6" w:rsidRDefault="005213E6" w:rsidP="005213E6">
      <w:pPr>
        <w:ind w:left="142" w:right="-90"/>
        <w:jc w:val="both"/>
        <w:rPr>
          <w:sz w:val="24"/>
          <w:szCs w:val="24"/>
        </w:rPr>
      </w:pPr>
    </w:p>
    <w:p w14:paraId="421BC44A" w14:textId="77777777" w:rsidR="005213E6" w:rsidRPr="002138C0" w:rsidRDefault="005213E6" w:rsidP="005213E6">
      <w:pPr>
        <w:ind w:left="142"/>
        <w:jc w:val="both"/>
        <w:rPr>
          <w:b/>
          <w:bCs/>
          <w:sz w:val="12"/>
          <w:szCs w:val="12"/>
        </w:rPr>
      </w:pPr>
    </w:p>
    <w:p w14:paraId="3E461955" w14:textId="77777777" w:rsidR="005213E6" w:rsidRPr="004049B4" w:rsidRDefault="005213E6" w:rsidP="005213E6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4049B4"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>:</w:t>
      </w:r>
      <w:r w:rsidRPr="004049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4049B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  <w:t xml:space="preserve">         </w:t>
      </w:r>
      <w:r w:rsidRPr="004049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14:paraId="2246B28A" w14:textId="77777777" w:rsidR="005213E6" w:rsidRDefault="005213E6" w:rsidP="005213E6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4049B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the Applicant</w:t>
      </w:r>
    </w:p>
    <w:p w14:paraId="0D3C17C0" w14:textId="77777777" w:rsidR="005213E6" w:rsidRDefault="005213E6" w:rsidP="005213E6">
      <w:pPr>
        <w:pStyle w:val="NoSpacing"/>
        <w:ind w:left="90" w:hanging="9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Pr="00A00FBB">
        <w:rPr>
          <w:rFonts w:ascii="Times New Roman" w:hAnsi="Times New Roman"/>
          <w:b/>
        </w:rPr>
        <w:t>Place:</w:t>
      </w:r>
      <w:r>
        <w:rPr>
          <w:rFonts w:ascii="Times New Roman" w:hAnsi="Times New Roman"/>
          <w:b/>
        </w:rPr>
        <w:t xml:space="preserve">   </w:t>
      </w:r>
    </w:p>
    <w:p w14:paraId="000E1963" w14:textId="173874E3" w:rsidR="00401DE1" w:rsidRPr="005213E6" w:rsidRDefault="00401DE1" w:rsidP="005213E6"/>
    <w:sectPr w:rsidR="00401DE1" w:rsidRPr="005213E6" w:rsidSect="005213E6">
      <w:footerReference w:type="default" r:id="rId9"/>
      <w:pgSz w:w="11906" w:h="16838"/>
      <w:pgMar w:top="630" w:right="656" w:bottom="180" w:left="63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B745" w14:textId="77777777" w:rsidR="007E47F0" w:rsidRDefault="007E47F0" w:rsidP="006E642D">
      <w:r>
        <w:separator/>
      </w:r>
    </w:p>
  </w:endnote>
  <w:endnote w:type="continuationSeparator" w:id="0">
    <w:p w14:paraId="25E9AAAA" w14:textId="77777777" w:rsidR="007E47F0" w:rsidRDefault="007E47F0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DC64" w14:textId="77777777" w:rsidR="0000000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7ED8A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8724" w14:textId="77777777" w:rsidR="007E47F0" w:rsidRDefault="007E47F0" w:rsidP="006E642D">
      <w:r>
        <w:separator/>
      </w:r>
    </w:p>
  </w:footnote>
  <w:footnote w:type="continuationSeparator" w:id="0">
    <w:p w14:paraId="2FCE7E5B" w14:textId="77777777" w:rsidR="007E47F0" w:rsidRDefault="007E47F0" w:rsidP="006E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6DAA5"/>
    <w:multiLevelType w:val="singleLevel"/>
    <w:tmpl w:val="FFD6D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CE4CB79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</w:abstractNum>
  <w:abstractNum w:abstractNumId="2" w15:restartNumberingAfterBreak="0">
    <w:nsid w:val="02866CA3"/>
    <w:multiLevelType w:val="hybridMultilevel"/>
    <w:tmpl w:val="C584C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6D5"/>
    <w:multiLevelType w:val="hybridMultilevel"/>
    <w:tmpl w:val="332C7E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874"/>
    <w:multiLevelType w:val="hybridMultilevel"/>
    <w:tmpl w:val="9B2C7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2C6"/>
    <w:multiLevelType w:val="hybridMultilevel"/>
    <w:tmpl w:val="C2C6E1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6932"/>
    <w:multiLevelType w:val="hybridMultilevel"/>
    <w:tmpl w:val="E6840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3FD4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A81DB4"/>
    <w:multiLevelType w:val="hybridMultilevel"/>
    <w:tmpl w:val="002E35B6"/>
    <w:lvl w:ilvl="0" w:tplc="6788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7CD2"/>
    <w:multiLevelType w:val="hybridMultilevel"/>
    <w:tmpl w:val="A4CA5E66"/>
    <w:lvl w:ilvl="0" w:tplc="0820F5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0" w15:restartNumberingAfterBreak="0">
    <w:nsid w:val="17846483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8"/>
        </w:tabs>
        <w:ind w:left="259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8"/>
        </w:tabs>
        <w:ind w:left="2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8"/>
        </w:tabs>
        <w:ind w:left="3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8"/>
        </w:tabs>
        <w:ind w:left="4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8"/>
        </w:tabs>
        <w:ind w:left="4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8"/>
        </w:tabs>
        <w:ind w:left="5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8"/>
        </w:tabs>
        <w:ind w:left="6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8"/>
        </w:tabs>
        <w:ind w:left="6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8"/>
        </w:tabs>
        <w:ind w:left="7638" w:hanging="180"/>
      </w:pPr>
    </w:lvl>
  </w:abstractNum>
  <w:abstractNum w:abstractNumId="11" w15:restartNumberingAfterBreak="0">
    <w:nsid w:val="18384467"/>
    <w:multiLevelType w:val="hybridMultilevel"/>
    <w:tmpl w:val="DD0246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BF6607E"/>
    <w:multiLevelType w:val="hybridMultilevel"/>
    <w:tmpl w:val="062E63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010A"/>
    <w:multiLevelType w:val="hybridMultilevel"/>
    <w:tmpl w:val="F8A8FD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4AAA"/>
    <w:multiLevelType w:val="hybridMultilevel"/>
    <w:tmpl w:val="5AF49D42"/>
    <w:lvl w:ilvl="0" w:tplc="86FA862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FA2694"/>
    <w:multiLevelType w:val="hybridMultilevel"/>
    <w:tmpl w:val="5AC0E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B7DE7"/>
    <w:multiLevelType w:val="multilevel"/>
    <w:tmpl w:val="AFF0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97217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02090"/>
    <w:multiLevelType w:val="hybridMultilevel"/>
    <w:tmpl w:val="D9C05BE2"/>
    <w:lvl w:ilvl="0" w:tplc="1E10C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61ED2"/>
    <w:multiLevelType w:val="hybridMultilevel"/>
    <w:tmpl w:val="3764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6E32"/>
    <w:multiLevelType w:val="hybridMultilevel"/>
    <w:tmpl w:val="080C05B0"/>
    <w:lvl w:ilvl="0" w:tplc="8EA2516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A4EE7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D17034C"/>
    <w:multiLevelType w:val="hybridMultilevel"/>
    <w:tmpl w:val="F5043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8749D"/>
    <w:multiLevelType w:val="multilevel"/>
    <w:tmpl w:val="72CA1C24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E26851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5" w15:restartNumberingAfterBreak="0">
    <w:nsid w:val="2F0B6C5B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6" w15:restartNumberingAfterBreak="0">
    <w:nsid w:val="339B6CD8"/>
    <w:multiLevelType w:val="hybridMultilevel"/>
    <w:tmpl w:val="282C7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A0FF9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9384A"/>
    <w:multiLevelType w:val="hybridMultilevel"/>
    <w:tmpl w:val="927290EC"/>
    <w:lvl w:ilvl="0" w:tplc="0D2C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A44B8C"/>
    <w:multiLevelType w:val="hybridMultilevel"/>
    <w:tmpl w:val="1A4C24FC"/>
    <w:lvl w:ilvl="0" w:tplc="FE22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9E2ADB"/>
    <w:multiLevelType w:val="hybridMultilevel"/>
    <w:tmpl w:val="715E9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B42BF"/>
    <w:multiLevelType w:val="hybridMultilevel"/>
    <w:tmpl w:val="B0589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A24DB"/>
    <w:multiLevelType w:val="multilevel"/>
    <w:tmpl w:val="5EA8B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5563900"/>
    <w:multiLevelType w:val="hybridMultilevel"/>
    <w:tmpl w:val="951E0E7C"/>
    <w:lvl w:ilvl="0" w:tplc="5CF498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9B0DB0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06EAD"/>
    <w:multiLevelType w:val="hybridMultilevel"/>
    <w:tmpl w:val="1FE8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D65E85"/>
    <w:multiLevelType w:val="hybridMultilevel"/>
    <w:tmpl w:val="CB089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CC14C6"/>
    <w:multiLevelType w:val="hybridMultilevel"/>
    <w:tmpl w:val="2B70E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47D912D9"/>
    <w:multiLevelType w:val="hybridMultilevel"/>
    <w:tmpl w:val="44062D02"/>
    <w:lvl w:ilvl="0" w:tplc="178A737E">
      <w:start w:val="1"/>
      <w:numFmt w:val="lowerRoman"/>
      <w:lvlText w:val="(%1)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8007A"/>
    <w:multiLevelType w:val="multilevel"/>
    <w:tmpl w:val="462EADB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9E76697"/>
    <w:multiLevelType w:val="hybridMultilevel"/>
    <w:tmpl w:val="AB346826"/>
    <w:lvl w:ilvl="0" w:tplc="544C7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2A7B11"/>
    <w:multiLevelType w:val="hybridMultilevel"/>
    <w:tmpl w:val="49BE5C6E"/>
    <w:lvl w:ilvl="0" w:tplc="6A1297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1E10C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F55867"/>
    <w:multiLevelType w:val="hybridMultilevel"/>
    <w:tmpl w:val="FED4A5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FD0B4E"/>
    <w:multiLevelType w:val="hybridMultilevel"/>
    <w:tmpl w:val="387AF14A"/>
    <w:lvl w:ilvl="0" w:tplc="59C8A43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E53AF8"/>
    <w:multiLevelType w:val="hybridMultilevel"/>
    <w:tmpl w:val="E940FA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43CD7"/>
    <w:multiLevelType w:val="hybridMultilevel"/>
    <w:tmpl w:val="4C0CE3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2C7B93"/>
    <w:multiLevelType w:val="hybridMultilevel"/>
    <w:tmpl w:val="940AF114"/>
    <w:lvl w:ilvl="0" w:tplc="D6FA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291068"/>
    <w:multiLevelType w:val="hybridMultilevel"/>
    <w:tmpl w:val="92463350"/>
    <w:lvl w:ilvl="0" w:tplc="0D48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40AE6"/>
    <w:multiLevelType w:val="hybridMultilevel"/>
    <w:tmpl w:val="55169804"/>
    <w:lvl w:ilvl="0" w:tplc="6F56CA6E">
      <w:start w:val="1"/>
      <w:numFmt w:val="decimal"/>
      <w:lvlText w:val="%1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9" w15:restartNumberingAfterBreak="0">
    <w:nsid w:val="571E55BA"/>
    <w:multiLevelType w:val="hybridMultilevel"/>
    <w:tmpl w:val="BF3CD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3F3BFA"/>
    <w:multiLevelType w:val="hybridMultilevel"/>
    <w:tmpl w:val="B33C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35963"/>
    <w:multiLevelType w:val="hybridMultilevel"/>
    <w:tmpl w:val="BB88C018"/>
    <w:lvl w:ilvl="0" w:tplc="C67E5C7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5C643E79"/>
    <w:multiLevelType w:val="hybridMultilevel"/>
    <w:tmpl w:val="C958DD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73E38"/>
    <w:multiLevelType w:val="hybridMultilevel"/>
    <w:tmpl w:val="E188D3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FA4468"/>
    <w:multiLevelType w:val="hybridMultilevel"/>
    <w:tmpl w:val="07A46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4CDC"/>
    <w:multiLevelType w:val="hybridMultilevel"/>
    <w:tmpl w:val="389638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516A0"/>
    <w:multiLevelType w:val="hybridMultilevel"/>
    <w:tmpl w:val="F0629430"/>
    <w:lvl w:ilvl="0" w:tplc="36D6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072D2D"/>
    <w:multiLevelType w:val="hybridMultilevel"/>
    <w:tmpl w:val="54EAF8B4"/>
    <w:lvl w:ilvl="0" w:tplc="A07C21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343E63"/>
    <w:multiLevelType w:val="hybridMultilevel"/>
    <w:tmpl w:val="EC8C4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8B56BE"/>
    <w:multiLevelType w:val="hybridMultilevel"/>
    <w:tmpl w:val="8076C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F508D"/>
    <w:multiLevelType w:val="hybridMultilevel"/>
    <w:tmpl w:val="67BC2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1B4384"/>
    <w:multiLevelType w:val="hybridMultilevel"/>
    <w:tmpl w:val="86968E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0E08F2"/>
    <w:multiLevelType w:val="hybridMultilevel"/>
    <w:tmpl w:val="49BE5C6E"/>
    <w:lvl w:ilvl="0" w:tplc="32B846B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8D7719"/>
    <w:multiLevelType w:val="hybridMultilevel"/>
    <w:tmpl w:val="0FFCA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A80F7A"/>
    <w:multiLevelType w:val="hybridMultilevel"/>
    <w:tmpl w:val="A4526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C887364">
      <w:start w:val="1"/>
      <w:numFmt w:val="lowerRoman"/>
      <w:lvlText w:val="(%3)"/>
      <w:lvlJc w:val="left"/>
      <w:pPr>
        <w:ind w:left="2700" w:hanging="720"/>
      </w:pPr>
      <w:rPr>
        <w:rFonts w:asciiTheme="minorHAnsi" w:eastAsiaTheme="minorHAnsi" w:hAnsiTheme="minorHAnsi" w:cstheme="minorBidi"/>
      </w:rPr>
    </w:lvl>
    <w:lvl w:ilvl="3" w:tplc="E81E5D6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BADAE5F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F80337"/>
    <w:multiLevelType w:val="multilevel"/>
    <w:tmpl w:val="EA7AD6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682048"/>
    <w:multiLevelType w:val="hybridMultilevel"/>
    <w:tmpl w:val="9960A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8491E"/>
    <w:multiLevelType w:val="hybridMultilevel"/>
    <w:tmpl w:val="2F0A15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92536">
    <w:abstractNumId w:val="41"/>
  </w:num>
  <w:num w:numId="2" w16cid:durableId="2119713010">
    <w:abstractNumId w:val="62"/>
  </w:num>
  <w:num w:numId="3" w16cid:durableId="1413038848">
    <w:abstractNumId w:val="18"/>
  </w:num>
  <w:num w:numId="4" w16cid:durableId="27223258">
    <w:abstractNumId w:val="5"/>
  </w:num>
  <w:num w:numId="5" w16cid:durableId="908805072">
    <w:abstractNumId w:val="36"/>
  </w:num>
  <w:num w:numId="6" w16cid:durableId="1857188198">
    <w:abstractNumId w:val="25"/>
  </w:num>
  <w:num w:numId="7" w16cid:durableId="356321195">
    <w:abstractNumId w:val="48"/>
  </w:num>
  <w:num w:numId="8" w16cid:durableId="143207272">
    <w:abstractNumId w:val="10"/>
  </w:num>
  <w:num w:numId="9" w16cid:durableId="310405740">
    <w:abstractNumId w:val="24"/>
  </w:num>
  <w:num w:numId="10" w16cid:durableId="118494569">
    <w:abstractNumId w:val="43"/>
  </w:num>
  <w:num w:numId="11" w16cid:durableId="2053730288">
    <w:abstractNumId w:val="31"/>
  </w:num>
  <w:num w:numId="12" w16cid:durableId="888147145">
    <w:abstractNumId w:val="17"/>
  </w:num>
  <w:num w:numId="13" w16cid:durableId="2046977516">
    <w:abstractNumId w:val="35"/>
  </w:num>
  <w:num w:numId="14" w16cid:durableId="1096559839">
    <w:abstractNumId w:val="66"/>
  </w:num>
  <w:num w:numId="15" w16cid:durableId="1492790260">
    <w:abstractNumId w:val="33"/>
  </w:num>
  <w:num w:numId="16" w16cid:durableId="1273783275">
    <w:abstractNumId w:val="7"/>
  </w:num>
  <w:num w:numId="17" w16cid:durableId="560942548">
    <w:abstractNumId w:val="51"/>
  </w:num>
  <w:num w:numId="18" w16cid:durableId="468941608">
    <w:abstractNumId w:val="21"/>
  </w:num>
  <w:num w:numId="19" w16cid:durableId="27721878">
    <w:abstractNumId w:val="53"/>
  </w:num>
  <w:num w:numId="20" w16cid:durableId="62146142">
    <w:abstractNumId w:val="59"/>
  </w:num>
  <w:num w:numId="21" w16cid:durableId="199557195">
    <w:abstractNumId w:val="6"/>
  </w:num>
  <w:num w:numId="22" w16cid:durableId="703598755">
    <w:abstractNumId w:val="54"/>
  </w:num>
  <w:num w:numId="23" w16cid:durableId="132019">
    <w:abstractNumId w:val="20"/>
  </w:num>
  <w:num w:numId="24" w16cid:durableId="976447357">
    <w:abstractNumId w:val="2"/>
  </w:num>
  <w:num w:numId="25" w16cid:durableId="134682495">
    <w:abstractNumId w:val="22"/>
  </w:num>
  <w:num w:numId="26" w16cid:durableId="9259221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838105">
    <w:abstractNumId w:val="58"/>
  </w:num>
  <w:num w:numId="28" w16cid:durableId="1011297369">
    <w:abstractNumId w:val="40"/>
  </w:num>
  <w:num w:numId="29" w16cid:durableId="290669452">
    <w:abstractNumId w:val="64"/>
  </w:num>
  <w:num w:numId="30" w16cid:durableId="2128884803">
    <w:abstractNumId w:val="38"/>
  </w:num>
  <w:num w:numId="31" w16cid:durableId="190998459">
    <w:abstractNumId w:val="63"/>
  </w:num>
  <w:num w:numId="32" w16cid:durableId="924923532">
    <w:abstractNumId w:val="67"/>
  </w:num>
  <w:num w:numId="33" w16cid:durableId="176894627">
    <w:abstractNumId w:val="39"/>
  </w:num>
  <w:num w:numId="34" w16cid:durableId="1718354684">
    <w:abstractNumId w:val="23"/>
  </w:num>
  <w:num w:numId="35" w16cid:durableId="899170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94009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66134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6603157">
    <w:abstractNumId w:val="47"/>
  </w:num>
  <w:num w:numId="39" w16cid:durableId="368461276">
    <w:abstractNumId w:val="50"/>
  </w:num>
  <w:num w:numId="40" w16cid:durableId="1375621788">
    <w:abstractNumId w:val="45"/>
  </w:num>
  <w:num w:numId="41" w16cid:durableId="1948582037">
    <w:abstractNumId w:val="3"/>
  </w:num>
  <w:num w:numId="42" w16cid:durableId="917514671">
    <w:abstractNumId w:val="4"/>
  </w:num>
  <w:num w:numId="43" w16cid:durableId="863245723">
    <w:abstractNumId w:val="26"/>
  </w:num>
  <w:num w:numId="44" w16cid:durableId="528837180">
    <w:abstractNumId w:val="56"/>
  </w:num>
  <w:num w:numId="45" w16cid:durableId="1229537672">
    <w:abstractNumId w:val="61"/>
  </w:num>
  <w:num w:numId="46" w16cid:durableId="1518033084">
    <w:abstractNumId w:val="9"/>
  </w:num>
  <w:num w:numId="47" w16cid:durableId="106898086">
    <w:abstractNumId w:val="52"/>
  </w:num>
  <w:num w:numId="48" w16cid:durableId="81487440">
    <w:abstractNumId w:val="49"/>
  </w:num>
  <w:num w:numId="49" w16cid:durableId="1023752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8415929">
    <w:abstractNumId w:val="19"/>
  </w:num>
  <w:num w:numId="51" w16cid:durableId="1586648466">
    <w:abstractNumId w:val="29"/>
  </w:num>
  <w:num w:numId="52" w16cid:durableId="411510745">
    <w:abstractNumId w:val="46"/>
  </w:num>
  <w:num w:numId="53" w16cid:durableId="1551922960">
    <w:abstractNumId w:val="34"/>
  </w:num>
  <w:num w:numId="54" w16cid:durableId="96607010">
    <w:abstractNumId w:val="27"/>
  </w:num>
  <w:num w:numId="55" w16cid:durableId="634137068">
    <w:abstractNumId w:val="55"/>
  </w:num>
  <w:num w:numId="56" w16cid:durableId="1288126699">
    <w:abstractNumId w:val="57"/>
  </w:num>
  <w:num w:numId="57" w16cid:durableId="722098992">
    <w:abstractNumId w:val="28"/>
  </w:num>
  <w:num w:numId="58" w16cid:durableId="1726493083">
    <w:abstractNumId w:val="16"/>
  </w:num>
  <w:num w:numId="59" w16cid:durableId="1243301218">
    <w:abstractNumId w:val="37"/>
  </w:num>
  <w:num w:numId="60" w16cid:durableId="9261006">
    <w:abstractNumId w:val="30"/>
  </w:num>
  <w:num w:numId="61" w16cid:durableId="115219647">
    <w:abstractNumId w:val="32"/>
  </w:num>
  <w:num w:numId="62" w16cid:durableId="97070669">
    <w:abstractNumId w:val="65"/>
  </w:num>
  <w:num w:numId="63" w16cid:durableId="430508970">
    <w:abstractNumId w:val="14"/>
  </w:num>
  <w:num w:numId="64" w16cid:durableId="312371371">
    <w:abstractNumId w:val="12"/>
  </w:num>
  <w:num w:numId="65" w16cid:durableId="247933007">
    <w:abstractNumId w:val="0"/>
  </w:num>
  <w:num w:numId="66" w16cid:durableId="1530021089">
    <w:abstractNumId w:val="13"/>
  </w:num>
  <w:num w:numId="67" w16cid:durableId="799811586">
    <w:abstractNumId w:val="1"/>
    <w:lvlOverride w:ilvl="0">
      <w:startOverride w:val="1"/>
    </w:lvlOverride>
  </w:num>
  <w:num w:numId="68" w16cid:durableId="28840602">
    <w:abstractNumId w:val="8"/>
  </w:num>
  <w:num w:numId="69" w16cid:durableId="147587396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02"/>
    <w:rsid w:val="00002D53"/>
    <w:rsid w:val="000049F8"/>
    <w:rsid w:val="00010C4A"/>
    <w:rsid w:val="0001461F"/>
    <w:rsid w:val="000159D0"/>
    <w:rsid w:val="00015BF0"/>
    <w:rsid w:val="0002048D"/>
    <w:rsid w:val="00022D39"/>
    <w:rsid w:val="00024C43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A76"/>
    <w:rsid w:val="00062150"/>
    <w:rsid w:val="00062157"/>
    <w:rsid w:val="0006551E"/>
    <w:rsid w:val="00066DE4"/>
    <w:rsid w:val="00067263"/>
    <w:rsid w:val="00073591"/>
    <w:rsid w:val="00082F95"/>
    <w:rsid w:val="00084F2E"/>
    <w:rsid w:val="000857F8"/>
    <w:rsid w:val="000900CE"/>
    <w:rsid w:val="00093584"/>
    <w:rsid w:val="0009549B"/>
    <w:rsid w:val="00095C0F"/>
    <w:rsid w:val="000A09DC"/>
    <w:rsid w:val="000A3A7D"/>
    <w:rsid w:val="000A6935"/>
    <w:rsid w:val="000A6AEB"/>
    <w:rsid w:val="000A6E29"/>
    <w:rsid w:val="000A73F3"/>
    <w:rsid w:val="000B0610"/>
    <w:rsid w:val="000B2C4D"/>
    <w:rsid w:val="000B2D40"/>
    <w:rsid w:val="000B3B5F"/>
    <w:rsid w:val="000C3AF3"/>
    <w:rsid w:val="000D1C81"/>
    <w:rsid w:val="000D3699"/>
    <w:rsid w:val="000D5663"/>
    <w:rsid w:val="000D66D2"/>
    <w:rsid w:val="000D728D"/>
    <w:rsid w:val="000D7D60"/>
    <w:rsid w:val="000E233D"/>
    <w:rsid w:val="000E3520"/>
    <w:rsid w:val="000E374D"/>
    <w:rsid w:val="000E46DF"/>
    <w:rsid w:val="000E78B5"/>
    <w:rsid w:val="000F205B"/>
    <w:rsid w:val="000F3212"/>
    <w:rsid w:val="00104390"/>
    <w:rsid w:val="001043DD"/>
    <w:rsid w:val="00110230"/>
    <w:rsid w:val="00111EAD"/>
    <w:rsid w:val="00114AE3"/>
    <w:rsid w:val="001158A6"/>
    <w:rsid w:val="001211B4"/>
    <w:rsid w:val="00125EBD"/>
    <w:rsid w:val="001305D1"/>
    <w:rsid w:val="00134A6E"/>
    <w:rsid w:val="001356C2"/>
    <w:rsid w:val="001369C6"/>
    <w:rsid w:val="0014028C"/>
    <w:rsid w:val="00151D8E"/>
    <w:rsid w:val="001526B9"/>
    <w:rsid w:val="00153900"/>
    <w:rsid w:val="0015522B"/>
    <w:rsid w:val="001554AB"/>
    <w:rsid w:val="00155F1B"/>
    <w:rsid w:val="00157E35"/>
    <w:rsid w:val="00164D3C"/>
    <w:rsid w:val="00165700"/>
    <w:rsid w:val="00165E6A"/>
    <w:rsid w:val="00166AED"/>
    <w:rsid w:val="001715BE"/>
    <w:rsid w:val="0017217D"/>
    <w:rsid w:val="001721C2"/>
    <w:rsid w:val="00173D5C"/>
    <w:rsid w:val="00176DE4"/>
    <w:rsid w:val="001779F5"/>
    <w:rsid w:val="00183E4C"/>
    <w:rsid w:val="00185EF2"/>
    <w:rsid w:val="00187DA4"/>
    <w:rsid w:val="00191106"/>
    <w:rsid w:val="0019398C"/>
    <w:rsid w:val="0019773A"/>
    <w:rsid w:val="001A20F4"/>
    <w:rsid w:val="001A6DA5"/>
    <w:rsid w:val="001A7A86"/>
    <w:rsid w:val="001B1D40"/>
    <w:rsid w:val="001B2709"/>
    <w:rsid w:val="001B3476"/>
    <w:rsid w:val="001B649A"/>
    <w:rsid w:val="001C47F0"/>
    <w:rsid w:val="001C482C"/>
    <w:rsid w:val="001D1BC0"/>
    <w:rsid w:val="001D3910"/>
    <w:rsid w:val="001D3B30"/>
    <w:rsid w:val="001D4E60"/>
    <w:rsid w:val="001D5624"/>
    <w:rsid w:val="001D5C95"/>
    <w:rsid w:val="001D6DB9"/>
    <w:rsid w:val="001E0CE9"/>
    <w:rsid w:val="001E23C9"/>
    <w:rsid w:val="001E33D2"/>
    <w:rsid w:val="001E3CE7"/>
    <w:rsid w:val="001F1CF2"/>
    <w:rsid w:val="001F27D5"/>
    <w:rsid w:val="001F31B8"/>
    <w:rsid w:val="001F40EB"/>
    <w:rsid w:val="001F4E96"/>
    <w:rsid w:val="001F560A"/>
    <w:rsid w:val="00204D4F"/>
    <w:rsid w:val="00205D95"/>
    <w:rsid w:val="00210BE4"/>
    <w:rsid w:val="0021143D"/>
    <w:rsid w:val="0021189E"/>
    <w:rsid w:val="00211B20"/>
    <w:rsid w:val="002139DA"/>
    <w:rsid w:val="00215BC1"/>
    <w:rsid w:val="00216802"/>
    <w:rsid w:val="002222BE"/>
    <w:rsid w:val="00222343"/>
    <w:rsid w:val="002226C2"/>
    <w:rsid w:val="00223495"/>
    <w:rsid w:val="0022421C"/>
    <w:rsid w:val="00230354"/>
    <w:rsid w:val="002328A6"/>
    <w:rsid w:val="002342E6"/>
    <w:rsid w:val="00235818"/>
    <w:rsid w:val="002372E0"/>
    <w:rsid w:val="00242057"/>
    <w:rsid w:val="00243FCF"/>
    <w:rsid w:val="00264915"/>
    <w:rsid w:val="0027689D"/>
    <w:rsid w:val="002856A0"/>
    <w:rsid w:val="002952EB"/>
    <w:rsid w:val="002966D8"/>
    <w:rsid w:val="002967B6"/>
    <w:rsid w:val="002A10F3"/>
    <w:rsid w:val="002A58B7"/>
    <w:rsid w:val="002A60F6"/>
    <w:rsid w:val="002A7062"/>
    <w:rsid w:val="002B04CB"/>
    <w:rsid w:val="002B0E22"/>
    <w:rsid w:val="002B10BB"/>
    <w:rsid w:val="002B4FDD"/>
    <w:rsid w:val="002B6F1A"/>
    <w:rsid w:val="002B7214"/>
    <w:rsid w:val="002C148A"/>
    <w:rsid w:val="002C530F"/>
    <w:rsid w:val="002C548C"/>
    <w:rsid w:val="002C6405"/>
    <w:rsid w:val="002D04DF"/>
    <w:rsid w:val="002D175B"/>
    <w:rsid w:val="002D2F5E"/>
    <w:rsid w:val="002D7379"/>
    <w:rsid w:val="002E057B"/>
    <w:rsid w:val="002E35B5"/>
    <w:rsid w:val="002E4A9E"/>
    <w:rsid w:val="002E7084"/>
    <w:rsid w:val="002E7532"/>
    <w:rsid w:val="002E7FEA"/>
    <w:rsid w:val="002F1596"/>
    <w:rsid w:val="002F2E73"/>
    <w:rsid w:val="003017A6"/>
    <w:rsid w:val="00304712"/>
    <w:rsid w:val="00306CEF"/>
    <w:rsid w:val="003075F3"/>
    <w:rsid w:val="00312E79"/>
    <w:rsid w:val="00313FFB"/>
    <w:rsid w:val="00315BD2"/>
    <w:rsid w:val="00322A4B"/>
    <w:rsid w:val="00324D3C"/>
    <w:rsid w:val="00324E79"/>
    <w:rsid w:val="00326FF3"/>
    <w:rsid w:val="003347C3"/>
    <w:rsid w:val="00340ACB"/>
    <w:rsid w:val="00340E7D"/>
    <w:rsid w:val="00347445"/>
    <w:rsid w:val="0035207C"/>
    <w:rsid w:val="003524A0"/>
    <w:rsid w:val="00352C59"/>
    <w:rsid w:val="00361FA6"/>
    <w:rsid w:val="00365BDB"/>
    <w:rsid w:val="00367826"/>
    <w:rsid w:val="003678D7"/>
    <w:rsid w:val="00371E31"/>
    <w:rsid w:val="00375874"/>
    <w:rsid w:val="00375EE3"/>
    <w:rsid w:val="00380C61"/>
    <w:rsid w:val="00381E93"/>
    <w:rsid w:val="003827B4"/>
    <w:rsid w:val="003838D8"/>
    <w:rsid w:val="00385B64"/>
    <w:rsid w:val="00387762"/>
    <w:rsid w:val="00394D59"/>
    <w:rsid w:val="003962A6"/>
    <w:rsid w:val="0039738F"/>
    <w:rsid w:val="003A008B"/>
    <w:rsid w:val="003A019B"/>
    <w:rsid w:val="003A36F7"/>
    <w:rsid w:val="003A674B"/>
    <w:rsid w:val="003B1C83"/>
    <w:rsid w:val="003B51F4"/>
    <w:rsid w:val="003B6B2F"/>
    <w:rsid w:val="003C49E9"/>
    <w:rsid w:val="003C545C"/>
    <w:rsid w:val="003C7930"/>
    <w:rsid w:val="003D15DF"/>
    <w:rsid w:val="003D5AA1"/>
    <w:rsid w:val="003D75F8"/>
    <w:rsid w:val="003F0247"/>
    <w:rsid w:val="003F0A56"/>
    <w:rsid w:val="003F0BE9"/>
    <w:rsid w:val="003F3959"/>
    <w:rsid w:val="003F4DC1"/>
    <w:rsid w:val="003F720F"/>
    <w:rsid w:val="003F728E"/>
    <w:rsid w:val="004016F1"/>
    <w:rsid w:val="00401DE1"/>
    <w:rsid w:val="0040328C"/>
    <w:rsid w:val="00403782"/>
    <w:rsid w:val="00410637"/>
    <w:rsid w:val="00413B69"/>
    <w:rsid w:val="00413F06"/>
    <w:rsid w:val="00416E77"/>
    <w:rsid w:val="004237DC"/>
    <w:rsid w:val="00425E2D"/>
    <w:rsid w:val="00427498"/>
    <w:rsid w:val="00430E7E"/>
    <w:rsid w:val="004313BE"/>
    <w:rsid w:val="00431979"/>
    <w:rsid w:val="00431D3C"/>
    <w:rsid w:val="00431F26"/>
    <w:rsid w:val="0043387C"/>
    <w:rsid w:val="00435951"/>
    <w:rsid w:val="00445771"/>
    <w:rsid w:val="00445B00"/>
    <w:rsid w:val="00445DFC"/>
    <w:rsid w:val="00446D8B"/>
    <w:rsid w:val="00446E19"/>
    <w:rsid w:val="00447F88"/>
    <w:rsid w:val="00454CC4"/>
    <w:rsid w:val="00455042"/>
    <w:rsid w:val="00461ECB"/>
    <w:rsid w:val="00462323"/>
    <w:rsid w:val="00463134"/>
    <w:rsid w:val="00464400"/>
    <w:rsid w:val="00466675"/>
    <w:rsid w:val="00471895"/>
    <w:rsid w:val="00472886"/>
    <w:rsid w:val="004743C9"/>
    <w:rsid w:val="00476586"/>
    <w:rsid w:val="00484515"/>
    <w:rsid w:val="00491EB0"/>
    <w:rsid w:val="0049358D"/>
    <w:rsid w:val="00496181"/>
    <w:rsid w:val="00497AED"/>
    <w:rsid w:val="004A0B6F"/>
    <w:rsid w:val="004A2FC5"/>
    <w:rsid w:val="004A3793"/>
    <w:rsid w:val="004A3F14"/>
    <w:rsid w:val="004B25A6"/>
    <w:rsid w:val="004B5319"/>
    <w:rsid w:val="004C1C57"/>
    <w:rsid w:val="004C52F0"/>
    <w:rsid w:val="004E1290"/>
    <w:rsid w:val="004E233B"/>
    <w:rsid w:val="004E534D"/>
    <w:rsid w:val="004E59F4"/>
    <w:rsid w:val="004E5A17"/>
    <w:rsid w:val="004F0147"/>
    <w:rsid w:val="0050115F"/>
    <w:rsid w:val="00502EC2"/>
    <w:rsid w:val="00503783"/>
    <w:rsid w:val="00504207"/>
    <w:rsid w:val="00507ED2"/>
    <w:rsid w:val="00512BA1"/>
    <w:rsid w:val="0051303E"/>
    <w:rsid w:val="00513B7D"/>
    <w:rsid w:val="005146DF"/>
    <w:rsid w:val="00514C9C"/>
    <w:rsid w:val="0051743E"/>
    <w:rsid w:val="0051785C"/>
    <w:rsid w:val="005213E6"/>
    <w:rsid w:val="00527142"/>
    <w:rsid w:val="005271A8"/>
    <w:rsid w:val="00527E88"/>
    <w:rsid w:val="00530277"/>
    <w:rsid w:val="005306D3"/>
    <w:rsid w:val="005308F8"/>
    <w:rsid w:val="00536030"/>
    <w:rsid w:val="0054116C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23A2"/>
    <w:rsid w:val="0056245B"/>
    <w:rsid w:val="005645FB"/>
    <w:rsid w:val="00564D42"/>
    <w:rsid w:val="00574648"/>
    <w:rsid w:val="00577964"/>
    <w:rsid w:val="00581F41"/>
    <w:rsid w:val="00582791"/>
    <w:rsid w:val="00594450"/>
    <w:rsid w:val="00595D18"/>
    <w:rsid w:val="005973B5"/>
    <w:rsid w:val="005A059A"/>
    <w:rsid w:val="005A2380"/>
    <w:rsid w:val="005A3755"/>
    <w:rsid w:val="005A46BE"/>
    <w:rsid w:val="005A6102"/>
    <w:rsid w:val="005A769B"/>
    <w:rsid w:val="005B02DE"/>
    <w:rsid w:val="005B0C32"/>
    <w:rsid w:val="005B18F6"/>
    <w:rsid w:val="005B3C58"/>
    <w:rsid w:val="005B64C4"/>
    <w:rsid w:val="005C0868"/>
    <w:rsid w:val="005C0FBF"/>
    <w:rsid w:val="005C1745"/>
    <w:rsid w:val="005C1BEC"/>
    <w:rsid w:val="005C204F"/>
    <w:rsid w:val="005D106B"/>
    <w:rsid w:val="005D142A"/>
    <w:rsid w:val="005D41D2"/>
    <w:rsid w:val="005D44FA"/>
    <w:rsid w:val="005D6105"/>
    <w:rsid w:val="005D666A"/>
    <w:rsid w:val="005F672C"/>
    <w:rsid w:val="005F682C"/>
    <w:rsid w:val="005F7D57"/>
    <w:rsid w:val="0060314D"/>
    <w:rsid w:val="00604964"/>
    <w:rsid w:val="00607CF8"/>
    <w:rsid w:val="00611A7F"/>
    <w:rsid w:val="0061409D"/>
    <w:rsid w:val="00615C6F"/>
    <w:rsid w:val="006160B4"/>
    <w:rsid w:val="0062020B"/>
    <w:rsid w:val="006204B2"/>
    <w:rsid w:val="00621FF5"/>
    <w:rsid w:val="006300DC"/>
    <w:rsid w:val="006313F5"/>
    <w:rsid w:val="006335CF"/>
    <w:rsid w:val="006343F5"/>
    <w:rsid w:val="00636346"/>
    <w:rsid w:val="00636608"/>
    <w:rsid w:val="00637324"/>
    <w:rsid w:val="00637EE5"/>
    <w:rsid w:val="00642A17"/>
    <w:rsid w:val="00643B95"/>
    <w:rsid w:val="00643CFE"/>
    <w:rsid w:val="00644799"/>
    <w:rsid w:val="00645F6F"/>
    <w:rsid w:val="00652E4F"/>
    <w:rsid w:val="00653EA7"/>
    <w:rsid w:val="00660048"/>
    <w:rsid w:val="00660EB8"/>
    <w:rsid w:val="006640B2"/>
    <w:rsid w:val="00664901"/>
    <w:rsid w:val="00664B7B"/>
    <w:rsid w:val="00671889"/>
    <w:rsid w:val="00672793"/>
    <w:rsid w:val="00674ED7"/>
    <w:rsid w:val="0067581C"/>
    <w:rsid w:val="00676C17"/>
    <w:rsid w:val="0067741B"/>
    <w:rsid w:val="006779D7"/>
    <w:rsid w:val="00681C1F"/>
    <w:rsid w:val="00682C7E"/>
    <w:rsid w:val="0068395D"/>
    <w:rsid w:val="00683AA8"/>
    <w:rsid w:val="00690872"/>
    <w:rsid w:val="00692683"/>
    <w:rsid w:val="00696415"/>
    <w:rsid w:val="00697808"/>
    <w:rsid w:val="006A095E"/>
    <w:rsid w:val="006A1C77"/>
    <w:rsid w:val="006A376C"/>
    <w:rsid w:val="006A74DE"/>
    <w:rsid w:val="006B0A10"/>
    <w:rsid w:val="006B0A35"/>
    <w:rsid w:val="006B0BB1"/>
    <w:rsid w:val="006B3213"/>
    <w:rsid w:val="006B3D08"/>
    <w:rsid w:val="006C172D"/>
    <w:rsid w:val="006C2E4A"/>
    <w:rsid w:val="006D09C5"/>
    <w:rsid w:val="006D0ED9"/>
    <w:rsid w:val="006D3386"/>
    <w:rsid w:val="006E0D75"/>
    <w:rsid w:val="006E3231"/>
    <w:rsid w:val="006E44D3"/>
    <w:rsid w:val="006E44FF"/>
    <w:rsid w:val="006E642D"/>
    <w:rsid w:val="006E7A86"/>
    <w:rsid w:val="006F3472"/>
    <w:rsid w:val="006F348F"/>
    <w:rsid w:val="006F39A1"/>
    <w:rsid w:val="006F42C4"/>
    <w:rsid w:val="006F47C2"/>
    <w:rsid w:val="006F5E13"/>
    <w:rsid w:val="00707CA3"/>
    <w:rsid w:val="00713038"/>
    <w:rsid w:val="007140BE"/>
    <w:rsid w:val="00715033"/>
    <w:rsid w:val="00716145"/>
    <w:rsid w:val="007200B8"/>
    <w:rsid w:val="007244DD"/>
    <w:rsid w:val="00724826"/>
    <w:rsid w:val="0072691E"/>
    <w:rsid w:val="007328F1"/>
    <w:rsid w:val="00734BA6"/>
    <w:rsid w:val="00737708"/>
    <w:rsid w:val="007402CC"/>
    <w:rsid w:val="00746ACA"/>
    <w:rsid w:val="00746E4D"/>
    <w:rsid w:val="007476DC"/>
    <w:rsid w:val="00750285"/>
    <w:rsid w:val="0075188F"/>
    <w:rsid w:val="0075249A"/>
    <w:rsid w:val="00753ED5"/>
    <w:rsid w:val="0075408D"/>
    <w:rsid w:val="00754B1F"/>
    <w:rsid w:val="00755D15"/>
    <w:rsid w:val="007566C6"/>
    <w:rsid w:val="00760A0C"/>
    <w:rsid w:val="007612A4"/>
    <w:rsid w:val="00764BE8"/>
    <w:rsid w:val="00765865"/>
    <w:rsid w:val="00767A67"/>
    <w:rsid w:val="007705C6"/>
    <w:rsid w:val="0077675B"/>
    <w:rsid w:val="00776984"/>
    <w:rsid w:val="00780963"/>
    <w:rsid w:val="00784024"/>
    <w:rsid w:val="007861AD"/>
    <w:rsid w:val="007924F9"/>
    <w:rsid w:val="00793CBE"/>
    <w:rsid w:val="007A4024"/>
    <w:rsid w:val="007B0142"/>
    <w:rsid w:val="007B0529"/>
    <w:rsid w:val="007B1638"/>
    <w:rsid w:val="007B3E49"/>
    <w:rsid w:val="007B6E3A"/>
    <w:rsid w:val="007B79DF"/>
    <w:rsid w:val="007C06FF"/>
    <w:rsid w:val="007C29A0"/>
    <w:rsid w:val="007C29F4"/>
    <w:rsid w:val="007D2E6D"/>
    <w:rsid w:val="007D6959"/>
    <w:rsid w:val="007D71DB"/>
    <w:rsid w:val="007D739F"/>
    <w:rsid w:val="007D7AB1"/>
    <w:rsid w:val="007E0B06"/>
    <w:rsid w:val="007E24B7"/>
    <w:rsid w:val="007E251B"/>
    <w:rsid w:val="007E47F0"/>
    <w:rsid w:val="007F1E86"/>
    <w:rsid w:val="007F2F22"/>
    <w:rsid w:val="007F47AD"/>
    <w:rsid w:val="00800250"/>
    <w:rsid w:val="0080117B"/>
    <w:rsid w:val="00801D79"/>
    <w:rsid w:val="00807204"/>
    <w:rsid w:val="00810F51"/>
    <w:rsid w:val="00811572"/>
    <w:rsid w:val="00811642"/>
    <w:rsid w:val="00821287"/>
    <w:rsid w:val="00821AB6"/>
    <w:rsid w:val="008275DC"/>
    <w:rsid w:val="0083018E"/>
    <w:rsid w:val="0083187E"/>
    <w:rsid w:val="00833211"/>
    <w:rsid w:val="008333EA"/>
    <w:rsid w:val="00844DC0"/>
    <w:rsid w:val="0084513B"/>
    <w:rsid w:val="00850C77"/>
    <w:rsid w:val="008573B8"/>
    <w:rsid w:val="00860640"/>
    <w:rsid w:val="00860EE3"/>
    <w:rsid w:val="008618AB"/>
    <w:rsid w:val="00862489"/>
    <w:rsid w:val="00862648"/>
    <w:rsid w:val="0086315A"/>
    <w:rsid w:val="00864927"/>
    <w:rsid w:val="00865C29"/>
    <w:rsid w:val="00871D7E"/>
    <w:rsid w:val="0087446F"/>
    <w:rsid w:val="00874839"/>
    <w:rsid w:val="00875525"/>
    <w:rsid w:val="00881D8C"/>
    <w:rsid w:val="00881DD5"/>
    <w:rsid w:val="00882077"/>
    <w:rsid w:val="00884477"/>
    <w:rsid w:val="008875A1"/>
    <w:rsid w:val="00890883"/>
    <w:rsid w:val="008923BC"/>
    <w:rsid w:val="0089446C"/>
    <w:rsid w:val="00894A13"/>
    <w:rsid w:val="00895046"/>
    <w:rsid w:val="008A1715"/>
    <w:rsid w:val="008A1809"/>
    <w:rsid w:val="008A21AC"/>
    <w:rsid w:val="008A3C8E"/>
    <w:rsid w:val="008A4E10"/>
    <w:rsid w:val="008A5904"/>
    <w:rsid w:val="008A602C"/>
    <w:rsid w:val="008A7ACB"/>
    <w:rsid w:val="008B4B7F"/>
    <w:rsid w:val="008C45E6"/>
    <w:rsid w:val="008C602A"/>
    <w:rsid w:val="008D0F90"/>
    <w:rsid w:val="008D1278"/>
    <w:rsid w:val="008D1954"/>
    <w:rsid w:val="008D208A"/>
    <w:rsid w:val="008D7433"/>
    <w:rsid w:val="008D7C66"/>
    <w:rsid w:val="008E0C87"/>
    <w:rsid w:val="008E2C4C"/>
    <w:rsid w:val="008E3A96"/>
    <w:rsid w:val="008E3D3A"/>
    <w:rsid w:val="008E5023"/>
    <w:rsid w:val="008F354F"/>
    <w:rsid w:val="008F5698"/>
    <w:rsid w:val="00900B7A"/>
    <w:rsid w:val="00907161"/>
    <w:rsid w:val="0091282A"/>
    <w:rsid w:val="009142D5"/>
    <w:rsid w:val="009143FF"/>
    <w:rsid w:val="009158E7"/>
    <w:rsid w:val="0092463E"/>
    <w:rsid w:val="0092540B"/>
    <w:rsid w:val="0092666A"/>
    <w:rsid w:val="00926D06"/>
    <w:rsid w:val="00931217"/>
    <w:rsid w:val="00931F64"/>
    <w:rsid w:val="009331A9"/>
    <w:rsid w:val="009332C4"/>
    <w:rsid w:val="009345DB"/>
    <w:rsid w:val="00936990"/>
    <w:rsid w:val="00937302"/>
    <w:rsid w:val="00940845"/>
    <w:rsid w:val="00956BCD"/>
    <w:rsid w:val="00962894"/>
    <w:rsid w:val="00962CC8"/>
    <w:rsid w:val="009667F7"/>
    <w:rsid w:val="0096726F"/>
    <w:rsid w:val="009675C4"/>
    <w:rsid w:val="00973D49"/>
    <w:rsid w:val="00973F77"/>
    <w:rsid w:val="00974176"/>
    <w:rsid w:val="00974E5A"/>
    <w:rsid w:val="00980928"/>
    <w:rsid w:val="00982B3D"/>
    <w:rsid w:val="00983030"/>
    <w:rsid w:val="00986FFB"/>
    <w:rsid w:val="00987E81"/>
    <w:rsid w:val="009909D6"/>
    <w:rsid w:val="00991C09"/>
    <w:rsid w:val="00992727"/>
    <w:rsid w:val="00993D51"/>
    <w:rsid w:val="009976E2"/>
    <w:rsid w:val="009A1903"/>
    <w:rsid w:val="009A3AC2"/>
    <w:rsid w:val="009B17A3"/>
    <w:rsid w:val="009B2D9A"/>
    <w:rsid w:val="009B3392"/>
    <w:rsid w:val="009B7236"/>
    <w:rsid w:val="009C0FFE"/>
    <w:rsid w:val="009C2FE6"/>
    <w:rsid w:val="009C4895"/>
    <w:rsid w:val="009C596A"/>
    <w:rsid w:val="009C628D"/>
    <w:rsid w:val="009D381A"/>
    <w:rsid w:val="009D4C44"/>
    <w:rsid w:val="009E315A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10C99"/>
    <w:rsid w:val="00A118D0"/>
    <w:rsid w:val="00A14212"/>
    <w:rsid w:val="00A144E1"/>
    <w:rsid w:val="00A152E9"/>
    <w:rsid w:val="00A257D2"/>
    <w:rsid w:val="00A31C55"/>
    <w:rsid w:val="00A33877"/>
    <w:rsid w:val="00A36C4C"/>
    <w:rsid w:val="00A42235"/>
    <w:rsid w:val="00A44EA3"/>
    <w:rsid w:val="00A46AEF"/>
    <w:rsid w:val="00A46CCC"/>
    <w:rsid w:val="00A53074"/>
    <w:rsid w:val="00A530C3"/>
    <w:rsid w:val="00A533C3"/>
    <w:rsid w:val="00A565A2"/>
    <w:rsid w:val="00A60248"/>
    <w:rsid w:val="00A60B5B"/>
    <w:rsid w:val="00A620EF"/>
    <w:rsid w:val="00A62C04"/>
    <w:rsid w:val="00A65FB1"/>
    <w:rsid w:val="00A67905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90AEC"/>
    <w:rsid w:val="00A932FE"/>
    <w:rsid w:val="00A93F3E"/>
    <w:rsid w:val="00A97402"/>
    <w:rsid w:val="00AA153C"/>
    <w:rsid w:val="00AA1CF7"/>
    <w:rsid w:val="00AA2412"/>
    <w:rsid w:val="00AA3AC6"/>
    <w:rsid w:val="00AA41F4"/>
    <w:rsid w:val="00AA5C5C"/>
    <w:rsid w:val="00AA6059"/>
    <w:rsid w:val="00AA755A"/>
    <w:rsid w:val="00AB01DE"/>
    <w:rsid w:val="00AB48E4"/>
    <w:rsid w:val="00AC0CA6"/>
    <w:rsid w:val="00AC205F"/>
    <w:rsid w:val="00AC4DC8"/>
    <w:rsid w:val="00AC66C2"/>
    <w:rsid w:val="00AD1014"/>
    <w:rsid w:val="00AD255D"/>
    <w:rsid w:val="00AD4262"/>
    <w:rsid w:val="00AD6D17"/>
    <w:rsid w:val="00AD7E2B"/>
    <w:rsid w:val="00AE0E68"/>
    <w:rsid w:val="00AE4611"/>
    <w:rsid w:val="00AE4731"/>
    <w:rsid w:val="00AE63FA"/>
    <w:rsid w:val="00AE6832"/>
    <w:rsid w:val="00AF1AE8"/>
    <w:rsid w:val="00AF39FD"/>
    <w:rsid w:val="00AF5169"/>
    <w:rsid w:val="00B03BB9"/>
    <w:rsid w:val="00B06B1D"/>
    <w:rsid w:val="00B212FD"/>
    <w:rsid w:val="00B25E1C"/>
    <w:rsid w:val="00B270B2"/>
    <w:rsid w:val="00B27224"/>
    <w:rsid w:val="00B31EC8"/>
    <w:rsid w:val="00B34DFA"/>
    <w:rsid w:val="00B42331"/>
    <w:rsid w:val="00B438CB"/>
    <w:rsid w:val="00B43D66"/>
    <w:rsid w:val="00B46177"/>
    <w:rsid w:val="00B50F2B"/>
    <w:rsid w:val="00B510E7"/>
    <w:rsid w:val="00B554B5"/>
    <w:rsid w:val="00B6049B"/>
    <w:rsid w:val="00B6117F"/>
    <w:rsid w:val="00B637F2"/>
    <w:rsid w:val="00B639F1"/>
    <w:rsid w:val="00B64113"/>
    <w:rsid w:val="00B66AD6"/>
    <w:rsid w:val="00B73182"/>
    <w:rsid w:val="00B744DB"/>
    <w:rsid w:val="00B75204"/>
    <w:rsid w:val="00B802D4"/>
    <w:rsid w:val="00B8136C"/>
    <w:rsid w:val="00B81F97"/>
    <w:rsid w:val="00B84A90"/>
    <w:rsid w:val="00B85127"/>
    <w:rsid w:val="00B85D42"/>
    <w:rsid w:val="00B92F5A"/>
    <w:rsid w:val="00B9361B"/>
    <w:rsid w:val="00B97A78"/>
    <w:rsid w:val="00BA1DDB"/>
    <w:rsid w:val="00BB060F"/>
    <w:rsid w:val="00BB0928"/>
    <w:rsid w:val="00BB0F9F"/>
    <w:rsid w:val="00BB315D"/>
    <w:rsid w:val="00BB34AA"/>
    <w:rsid w:val="00BB507E"/>
    <w:rsid w:val="00BC1132"/>
    <w:rsid w:val="00BC31D1"/>
    <w:rsid w:val="00BC5CF4"/>
    <w:rsid w:val="00BC7C4C"/>
    <w:rsid w:val="00BD0B4B"/>
    <w:rsid w:val="00BD1C76"/>
    <w:rsid w:val="00BD28F8"/>
    <w:rsid w:val="00BD4252"/>
    <w:rsid w:val="00BD4EBC"/>
    <w:rsid w:val="00BD642B"/>
    <w:rsid w:val="00BD764A"/>
    <w:rsid w:val="00BE06E9"/>
    <w:rsid w:val="00BE0F75"/>
    <w:rsid w:val="00BE2457"/>
    <w:rsid w:val="00BE290C"/>
    <w:rsid w:val="00BE3E84"/>
    <w:rsid w:val="00BE68AF"/>
    <w:rsid w:val="00BE6B31"/>
    <w:rsid w:val="00BF05F7"/>
    <w:rsid w:val="00BF432C"/>
    <w:rsid w:val="00BF548D"/>
    <w:rsid w:val="00BF57A4"/>
    <w:rsid w:val="00BF6762"/>
    <w:rsid w:val="00BF6B68"/>
    <w:rsid w:val="00C1104F"/>
    <w:rsid w:val="00C128C3"/>
    <w:rsid w:val="00C13D91"/>
    <w:rsid w:val="00C156D4"/>
    <w:rsid w:val="00C16B31"/>
    <w:rsid w:val="00C23084"/>
    <w:rsid w:val="00C26F21"/>
    <w:rsid w:val="00C340A8"/>
    <w:rsid w:val="00C341A6"/>
    <w:rsid w:val="00C348A2"/>
    <w:rsid w:val="00C36D1F"/>
    <w:rsid w:val="00C37202"/>
    <w:rsid w:val="00C41F21"/>
    <w:rsid w:val="00C4651C"/>
    <w:rsid w:val="00C472E9"/>
    <w:rsid w:val="00C479CE"/>
    <w:rsid w:val="00C61194"/>
    <w:rsid w:val="00C628C1"/>
    <w:rsid w:val="00C6573C"/>
    <w:rsid w:val="00C70CD0"/>
    <w:rsid w:val="00C73BC6"/>
    <w:rsid w:val="00C811C6"/>
    <w:rsid w:val="00C83A0F"/>
    <w:rsid w:val="00C85B84"/>
    <w:rsid w:val="00CB0E5F"/>
    <w:rsid w:val="00CB13BD"/>
    <w:rsid w:val="00CB351C"/>
    <w:rsid w:val="00CB3D24"/>
    <w:rsid w:val="00CB4CD9"/>
    <w:rsid w:val="00CC24B1"/>
    <w:rsid w:val="00CC2E0D"/>
    <w:rsid w:val="00CC36A9"/>
    <w:rsid w:val="00CC513D"/>
    <w:rsid w:val="00CD15DF"/>
    <w:rsid w:val="00CD2251"/>
    <w:rsid w:val="00CE129B"/>
    <w:rsid w:val="00CE22B5"/>
    <w:rsid w:val="00CE42F4"/>
    <w:rsid w:val="00CE72E6"/>
    <w:rsid w:val="00CE7932"/>
    <w:rsid w:val="00CE7AD7"/>
    <w:rsid w:val="00CF2485"/>
    <w:rsid w:val="00CF2B64"/>
    <w:rsid w:val="00CF51A5"/>
    <w:rsid w:val="00CF5A13"/>
    <w:rsid w:val="00CF6976"/>
    <w:rsid w:val="00CF74B3"/>
    <w:rsid w:val="00CF7FB8"/>
    <w:rsid w:val="00D05928"/>
    <w:rsid w:val="00D078F0"/>
    <w:rsid w:val="00D11EB3"/>
    <w:rsid w:val="00D16714"/>
    <w:rsid w:val="00D17D25"/>
    <w:rsid w:val="00D211C6"/>
    <w:rsid w:val="00D2400F"/>
    <w:rsid w:val="00D26C13"/>
    <w:rsid w:val="00D31269"/>
    <w:rsid w:val="00D3163A"/>
    <w:rsid w:val="00D32C84"/>
    <w:rsid w:val="00D33000"/>
    <w:rsid w:val="00D432DB"/>
    <w:rsid w:val="00D45402"/>
    <w:rsid w:val="00D46A3D"/>
    <w:rsid w:val="00D46D45"/>
    <w:rsid w:val="00D47CE9"/>
    <w:rsid w:val="00D5142A"/>
    <w:rsid w:val="00D51D48"/>
    <w:rsid w:val="00D530B8"/>
    <w:rsid w:val="00D56A43"/>
    <w:rsid w:val="00D649DC"/>
    <w:rsid w:val="00D65F79"/>
    <w:rsid w:val="00D70D35"/>
    <w:rsid w:val="00D73ED0"/>
    <w:rsid w:val="00D743FE"/>
    <w:rsid w:val="00D75DD3"/>
    <w:rsid w:val="00D85CDD"/>
    <w:rsid w:val="00D975AA"/>
    <w:rsid w:val="00DA41B6"/>
    <w:rsid w:val="00DA6DF5"/>
    <w:rsid w:val="00DA7C77"/>
    <w:rsid w:val="00DB1753"/>
    <w:rsid w:val="00DB30B4"/>
    <w:rsid w:val="00DB377F"/>
    <w:rsid w:val="00DB42EE"/>
    <w:rsid w:val="00DC2F77"/>
    <w:rsid w:val="00DC6399"/>
    <w:rsid w:val="00DC6E50"/>
    <w:rsid w:val="00DD1A63"/>
    <w:rsid w:val="00DD222B"/>
    <w:rsid w:val="00DD2375"/>
    <w:rsid w:val="00DD61BD"/>
    <w:rsid w:val="00DD7A56"/>
    <w:rsid w:val="00DE08B3"/>
    <w:rsid w:val="00DE4D5E"/>
    <w:rsid w:val="00DF1EC4"/>
    <w:rsid w:val="00DF2856"/>
    <w:rsid w:val="00E02997"/>
    <w:rsid w:val="00E11DFC"/>
    <w:rsid w:val="00E15070"/>
    <w:rsid w:val="00E172CB"/>
    <w:rsid w:val="00E20533"/>
    <w:rsid w:val="00E20B74"/>
    <w:rsid w:val="00E21970"/>
    <w:rsid w:val="00E21C08"/>
    <w:rsid w:val="00E26DD5"/>
    <w:rsid w:val="00E33247"/>
    <w:rsid w:val="00E347DB"/>
    <w:rsid w:val="00E45FBC"/>
    <w:rsid w:val="00E46BCC"/>
    <w:rsid w:val="00E521C7"/>
    <w:rsid w:val="00E5221C"/>
    <w:rsid w:val="00E5429E"/>
    <w:rsid w:val="00E6090F"/>
    <w:rsid w:val="00E72B0F"/>
    <w:rsid w:val="00E74E6F"/>
    <w:rsid w:val="00E805F2"/>
    <w:rsid w:val="00E81B3F"/>
    <w:rsid w:val="00E85D2D"/>
    <w:rsid w:val="00E87909"/>
    <w:rsid w:val="00E94B75"/>
    <w:rsid w:val="00E94BD0"/>
    <w:rsid w:val="00E9594C"/>
    <w:rsid w:val="00E97BB9"/>
    <w:rsid w:val="00EA18B7"/>
    <w:rsid w:val="00EA2530"/>
    <w:rsid w:val="00EA2C7F"/>
    <w:rsid w:val="00EA66E3"/>
    <w:rsid w:val="00EA6C80"/>
    <w:rsid w:val="00EB44D9"/>
    <w:rsid w:val="00ED24C8"/>
    <w:rsid w:val="00ED5946"/>
    <w:rsid w:val="00ED7187"/>
    <w:rsid w:val="00ED7BA3"/>
    <w:rsid w:val="00EE1BCE"/>
    <w:rsid w:val="00EE1D24"/>
    <w:rsid w:val="00EF072E"/>
    <w:rsid w:val="00EF45F6"/>
    <w:rsid w:val="00F02706"/>
    <w:rsid w:val="00F0282D"/>
    <w:rsid w:val="00F02CF3"/>
    <w:rsid w:val="00F07A4E"/>
    <w:rsid w:val="00F10194"/>
    <w:rsid w:val="00F14709"/>
    <w:rsid w:val="00F170D5"/>
    <w:rsid w:val="00F17AAB"/>
    <w:rsid w:val="00F25CFF"/>
    <w:rsid w:val="00F262D8"/>
    <w:rsid w:val="00F27A79"/>
    <w:rsid w:val="00F37ADB"/>
    <w:rsid w:val="00F50AB0"/>
    <w:rsid w:val="00F51692"/>
    <w:rsid w:val="00F548B9"/>
    <w:rsid w:val="00F608E2"/>
    <w:rsid w:val="00F61DC1"/>
    <w:rsid w:val="00F629C1"/>
    <w:rsid w:val="00F701C2"/>
    <w:rsid w:val="00F74091"/>
    <w:rsid w:val="00F74773"/>
    <w:rsid w:val="00F77DC7"/>
    <w:rsid w:val="00F84065"/>
    <w:rsid w:val="00F85647"/>
    <w:rsid w:val="00F870DD"/>
    <w:rsid w:val="00F93884"/>
    <w:rsid w:val="00F93926"/>
    <w:rsid w:val="00F94195"/>
    <w:rsid w:val="00F96FD7"/>
    <w:rsid w:val="00F97201"/>
    <w:rsid w:val="00F97250"/>
    <w:rsid w:val="00FA176F"/>
    <w:rsid w:val="00FB275D"/>
    <w:rsid w:val="00FB36C1"/>
    <w:rsid w:val="00FB4727"/>
    <w:rsid w:val="00FB4A17"/>
    <w:rsid w:val="00FB754A"/>
    <w:rsid w:val="00FB7590"/>
    <w:rsid w:val="00FC1B18"/>
    <w:rsid w:val="00FC1DA9"/>
    <w:rsid w:val="00FC6635"/>
    <w:rsid w:val="00FD13E6"/>
    <w:rsid w:val="00FD7730"/>
    <w:rsid w:val="00FE07F5"/>
    <w:rsid w:val="00FE21AC"/>
    <w:rsid w:val="00FE3531"/>
    <w:rsid w:val="00FE685A"/>
    <w:rsid w:val="00FE6E05"/>
    <w:rsid w:val="00FE783B"/>
    <w:rsid w:val="00FF00C0"/>
    <w:rsid w:val="00FF01AB"/>
    <w:rsid w:val="00FF0445"/>
    <w:rsid w:val="00FF0A2F"/>
    <w:rsid w:val="00FF66C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3B851"/>
  <w15:docId w15:val="{06032E6C-B00A-4136-9DF5-E55AC9E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98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uiPriority w:val="99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2D"/>
    <w:rPr>
      <w:lang w:val="en-US" w:eastAsia="en-US"/>
    </w:rPr>
  </w:style>
  <w:style w:type="table" w:styleId="TableGrid">
    <w:name w:val="Table Grid"/>
    <w:basedOn w:val="TableNormal"/>
    <w:uiPriority w:val="3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77698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meghalaya\Downloads\Letterhead_bilingu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9894-AC4B-49CF-9ABB-51D4D53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Letterhead_bilingual (1)</Template>
  <TotalTime>730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nitmeghalaya</dc:creator>
  <cp:lastModifiedBy>Mr. Manfred Eleazer Kurbah</cp:lastModifiedBy>
  <cp:revision>46</cp:revision>
  <cp:lastPrinted>2023-12-07T09:54:00Z</cp:lastPrinted>
  <dcterms:created xsi:type="dcterms:W3CDTF">2022-10-12T09:47:00Z</dcterms:created>
  <dcterms:modified xsi:type="dcterms:W3CDTF">2024-10-21T09:53:00Z</dcterms:modified>
</cp:coreProperties>
</file>