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F816" w14:textId="0E19E7C3" w:rsidR="005D158D" w:rsidRPr="005D158D" w:rsidRDefault="005D158D" w:rsidP="005D158D">
      <w:pPr>
        <w:spacing w:before="240"/>
        <w:ind w:hanging="2"/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5D158D">
        <w:rPr>
          <w:rFonts w:ascii="Trebuchet MS" w:hAnsi="Trebuchet MS"/>
          <w:b/>
          <w:sz w:val="28"/>
          <w:szCs w:val="28"/>
          <w:u w:val="single"/>
        </w:rPr>
        <w:t xml:space="preserve">Application </w:t>
      </w:r>
      <w:r>
        <w:rPr>
          <w:rFonts w:ascii="Trebuchet MS" w:hAnsi="Trebuchet MS"/>
          <w:b/>
          <w:sz w:val="28"/>
          <w:szCs w:val="28"/>
          <w:u w:val="single"/>
        </w:rPr>
        <w:t>F</w:t>
      </w:r>
      <w:r w:rsidRPr="005D158D">
        <w:rPr>
          <w:rFonts w:ascii="Trebuchet MS" w:hAnsi="Trebuchet MS"/>
          <w:b/>
          <w:sz w:val="28"/>
          <w:szCs w:val="28"/>
          <w:u w:val="single"/>
        </w:rPr>
        <w:t>orm for the Post of Research Associate (RA)</w:t>
      </w:r>
    </w:p>
    <w:p w14:paraId="7D262434" w14:textId="77777777" w:rsidR="005D158D" w:rsidRPr="005D158D" w:rsidRDefault="005D158D" w:rsidP="005D158D">
      <w:pPr>
        <w:ind w:hanging="2"/>
        <w:rPr>
          <w:rFonts w:ascii="Trebuchet MS" w:hAnsi="Trebuchet MS"/>
          <w:b/>
        </w:rPr>
      </w:pPr>
    </w:p>
    <w:p w14:paraId="3B47D248" w14:textId="48EC8BF3" w:rsidR="005D158D" w:rsidRPr="005D158D" w:rsidRDefault="005D158D" w:rsidP="005D158D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overflowPunct/>
        <w:autoSpaceDE/>
        <w:autoSpaceDN/>
        <w:adjustRightInd/>
        <w:spacing w:line="360" w:lineRule="auto"/>
        <w:ind w:left="0" w:hanging="2"/>
        <w:textAlignment w:val="auto"/>
        <w:rPr>
          <w:rFonts w:ascii="Trebuchet MS" w:hAnsi="Trebuchet MS"/>
          <w:color w:val="000000"/>
        </w:rPr>
      </w:pPr>
      <w:r w:rsidRPr="005D158D">
        <w:rPr>
          <w:rFonts w:ascii="Trebuchet MS" w:hAnsi="Trebuchet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7CE44C4" wp14:editId="5C18A6F8">
                <wp:simplePos x="0" y="0"/>
                <wp:positionH relativeFrom="column">
                  <wp:posOffset>5055235</wp:posOffset>
                </wp:positionH>
                <wp:positionV relativeFrom="paragraph">
                  <wp:posOffset>158750</wp:posOffset>
                </wp:positionV>
                <wp:extent cx="1183005" cy="1399540"/>
                <wp:effectExtent l="0" t="0" r="0" b="0"/>
                <wp:wrapSquare wrapText="bothSides" distT="0" distB="0" distL="114300" distR="114300"/>
                <wp:docPr id="442737208" name="Rectangle 44273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C9418C" w14:textId="77777777" w:rsidR="005D158D" w:rsidRDefault="005D158D" w:rsidP="005D158D">
                            <w:pPr>
                              <w:ind w:left="2" w:hanging="2"/>
                              <w:jc w:val="center"/>
                              <w:textDirection w:val="btLr"/>
                              <w:rPr>
                                <w:rFonts w:ascii="Trebuchet MS" w:hAnsi="Trebuchet MS"/>
                                <w:color w:val="000000"/>
                              </w:rPr>
                            </w:pPr>
                          </w:p>
                          <w:p w14:paraId="0E7EC397" w14:textId="1E472CAA" w:rsidR="005D158D" w:rsidRPr="005D158D" w:rsidRDefault="005D158D" w:rsidP="005D158D">
                            <w:pPr>
                              <w:ind w:left="2" w:hanging="2"/>
                              <w:jc w:val="center"/>
                              <w:textDirection w:val="btL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</w:rPr>
                              <w:br/>
                            </w:r>
                            <w:r w:rsidRPr="005D158D">
                              <w:rPr>
                                <w:rFonts w:ascii="Trebuchet MS" w:hAnsi="Trebuchet MS"/>
                                <w:color w:val="000000"/>
                              </w:rPr>
                              <w:t>Affix latest colour</w:t>
                            </w:r>
                          </w:p>
                          <w:p w14:paraId="30223E24" w14:textId="77777777" w:rsidR="005D158D" w:rsidRPr="005D158D" w:rsidRDefault="005D158D" w:rsidP="005D158D">
                            <w:pPr>
                              <w:ind w:left="2" w:hanging="2"/>
                              <w:jc w:val="center"/>
                              <w:textDirection w:val="btLr"/>
                              <w:rPr>
                                <w:rFonts w:ascii="Trebuchet MS" w:hAnsi="Trebuchet MS"/>
                              </w:rPr>
                            </w:pPr>
                            <w:r w:rsidRPr="005D158D">
                              <w:rPr>
                                <w:rFonts w:ascii="Trebuchet MS" w:hAnsi="Trebuchet MS"/>
                                <w:color w:val="000000"/>
                              </w:rPr>
                              <w:t>Passport size</w:t>
                            </w:r>
                          </w:p>
                          <w:p w14:paraId="387C0BC9" w14:textId="1C855A99" w:rsidR="005D158D" w:rsidRPr="005D158D" w:rsidRDefault="005D158D" w:rsidP="005D158D">
                            <w:pPr>
                              <w:ind w:left="2" w:hanging="2"/>
                              <w:jc w:val="center"/>
                              <w:textDirection w:val="btLr"/>
                              <w:rPr>
                                <w:rFonts w:ascii="Trebuchet MS" w:hAnsi="Trebuchet MS"/>
                              </w:rPr>
                            </w:pPr>
                            <w:r w:rsidRPr="005D158D">
                              <w:rPr>
                                <w:rFonts w:ascii="Trebuchet MS" w:hAnsi="Trebuchet MS"/>
                                <w:color w:val="000000"/>
                              </w:rPr>
                              <w:t>Photograph here (</w:t>
                            </w:r>
                            <w:r w:rsidRPr="005D158D">
                              <w:rPr>
                                <w:rFonts w:ascii="Trebuchet MS" w:hAnsi="Trebuchet MS"/>
                                <w:color w:val="000000"/>
                              </w:rPr>
                              <w:t>self-attested</w:t>
                            </w:r>
                            <w:r w:rsidRPr="005D158D">
                              <w:rPr>
                                <w:rFonts w:ascii="Trebuchet MS" w:hAnsi="Trebuchet MS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E44C4" id="Rectangle 442737208" o:spid="_x0000_s1026" style="position:absolute;left:0;text-align:left;margin-left:398.05pt;margin-top:12.5pt;width:93.15pt;height:1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3C9418C" w14:textId="77777777" w:rsidR="005D158D" w:rsidRDefault="005D158D" w:rsidP="005D158D">
                      <w:pPr>
                        <w:ind w:left="2" w:hanging="2"/>
                        <w:jc w:val="center"/>
                        <w:textDirection w:val="btLr"/>
                        <w:rPr>
                          <w:rFonts w:ascii="Trebuchet MS" w:hAnsi="Trebuchet MS"/>
                          <w:color w:val="000000"/>
                        </w:rPr>
                      </w:pPr>
                    </w:p>
                    <w:p w14:paraId="0E7EC397" w14:textId="1E472CAA" w:rsidR="005D158D" w:rsidRPr="005D158D" w:rsidRDefault="005D158D" w:rsidP="005D158D">
                      <w:pPr>
                        <w:ind w:left="2" w:hanging="2"/>
                        <w:jc w:val="center"/>
                        <w:textDirection w:val="btL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</w:rPr>
                        <w:br/>
                      </w:r>
                      <w:r w:rsidRPr="005D158D">
                        <w:rPr>
                          <w:rFonts w:ascii="Trebuchet MS" w:hAnsi="Trebuchet MS"/>
                          <w:color w:val="000000"/>
                        </w:rPr>
                        <w:t>Affix latest colour</w:t>
                      </w:r>
                    </w:p>
                    <w:p w14:paraId="30223E24" w14:textId="77777777" w:rsidR="005D158D" w:rsidRPr="005D158D" w:rsidRDefault="005D158D" w:rsidP="005D158D">
                      <w:pPr>
                        <w:ind w:left="2" w:hanging="2"/>
                        <w:jc w:val="center"/>
                        <w:textDirection w:val="btLr"/>
                        <w:rPr>
                          <w:rFonts w:ascii="Trebuchet MS" w:hAnsi="Trebuchet MS"/>
                        </w:rPr>
                      </w:pPr>
                      <w:r w:rsidRPr="005D158D">
                        <w:rPr>
                          <w:rFonts w:ascii="Trebuchet MS" w:hAnsi="Trebuchet MS"/>
                          <w:color w:val="000000"/>
                        </w:rPr>
                        <w:t>Passport size</w:t>
                      </w:r>
                    </w:p>
                    <w:p w14:paraId="387C0BC9" w14:textId="1C855A99" w:rsidR="005D158D" w:rsidRPr="005D158D" w:rsidRDefault="005D158D" w:rsidP="005D158D">
                      <w:pPr>
                        <w:ind w:left="2" w:hanging="2"/>
                        <w:jc w:val="center"/>
                        <w:textDirection w:val="btLr"/>
                        <w:rPr>
                          <w:rFonts w:ascii="Trebuchet MS" w:hAnsi="Trebuchet MS"/>
                        </w:rPr>
                      </w:pPr>
                      <w:r w:rsidRPr="005D158D">
                        <w:rPr>
                          <w:rFonts w:ascii="Trebuchet MS" w:hAnsi="Trebuchet MS"/>
                          <w:color w:val="000000"/>
                        </w:rPr>
                        <w:t>Photograph here (</w:t>
                      </w:r>
                      <w:r w:rsidRPr="005D158D">
                        <w:rPr>
                          <w:rFonts w:ascii="Trebuchet MS" w:hAnsi="Trebuchet MS"/>
                          <w:color w:val="000000"/>
                        </w:rPr>
                        <w:t>self-attested</w:t>
                      </w:r>
                      <w:r w:rsidRPr="005D158D">
                        <w:rPr>
                          <w:rFonts w:ascii="Trebuchet MS" w:hAnsi="Trebuchet MS"/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D158D">
        <w:rPr>
          <w:rFonts w:ascii="Trebuchet MS" w:hAnsi="Trebuchet MS"/>
          <w:b/>
          <w:bCs/>
          <w:color w:val="000000"/>
        </w:rPr>
        <w:t>Name of the Applicant:</w:t>
      </w:r>
      <w:r>
        <w:rPr>
          <w:rFonts w:ascii="Trebuchet MS" w:hAnsi="Trebuchet MS"/>
          <w:color w:val="000000"/>
        </w:rPr>
        <w:t xml:space="preserve"> </w:t>
      </w:r>
      <w:r w:rsidRPr="005D158D">
        <w:rPr>
          <w:rFonts w:ascii="Trebuchet MS" w:hAnsi="Trebuchet MS"/>
          <w:color w:val="000000"/>
        </w:rPr>
        <w:t>___________________________________________</w:t>
      </w:r>
    </w:p>
    <w:p w14:paraId="4D5AE381" w14:textId="2A6FE48B" w:rsidR="005D158D" w:rsidRPr="005D158D" w:rsidRDefault="005D158D" w:rsidP="005D158D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overflowPunct/>
        <w:autoSpaceDE/>
        <w:autoSpaceDN/>
        <w:adjustRightInd/>
        <w:spacing w:line="360" w:lineRule="auto"/>
        <w:ind w:left="0" w:hanging="2"/>
        <w:textAlignment w:val="auto"/>
        <w:rPr>
          <w:rFonts w:ascii="Trebuchet MS" w:hAnsi="Trebuchet MS"/>
          <w:color w:val="000000"/>
        </w:rPr>
      </w:pPr>
      <w:r w:rsidRPr="005D158D">
        <w:rPr>
          <w:rFonts w:ascii="Trebuchet MS" w:hAnsi="Trebuchet MS"/>
          <w:b/>
          <w:bCs/>
          <w:color w:val="000000"/>
        </w:rPr>
        <w:t>Father’s</w:t>
      </w:r>
      <w:r>
        <w:rPr>
          <w:rFonts w:ascii="Trebuchet MS" w:hAnsi="Trebuchet MS"/>
          <w:b/>
          <w:bCs/>
          <w:color w:val="000000"/>
        </w:rPr>
        <w:t xml:space="preserve"> </w:t>
      </w:r>
      <w:r w:rsidRPr="005D158D">
        <w:rPr>
          <w:rFonts w:ascii="Trebuchet MS" w:hAnsi="Trebuchet MS"/>
          <w:b/>
          <w:bCs/>
          <w:color w:val="000000"/>
        </w:rPr>
        <w:t>/</w:t>
      </w:r>
      <w:r>
        <w:rPr>
          <w:rFonts w:ascii="Trebuchet MS" w:hAnsi="Trebuchet MS"/>
          <w:b/>
          <w:bCs/>
          <w:color w:val="000000"/>
        </w:rPr>
        <w:t xml:space="preserve"> </w:t>
      </w:r>
      <w:r w:rsidRPr="005D158D">
        <w:rPr>
          <w:rFonts w:ascii="Trebuchet MS" w:hAnsi="Trebuchet MS"/>
          <w:b/>
          <w:bCs/>
          <w:color w:val="000000"/>
        </w:rPr>
        <w:t>Mother’s Name:</w:t>
      </w:r>
      <w:r>
        <w:rPr>
          <w:rFonts w:ascii="Trebuchet MS" w:hAnsi="Trebuchet MS"/>
          <w:color w:val="000000"/>
        </w:rPr>
        <w:t xml:space="preserve"> </w:t>
      </w:r>
      <w:r w:rsidRPr="005D158D">
        <w:rPr>
          <w:rFonts w:ascii="Trebuchet MS" w:hAnsi="Trebuchet MS"/>
          <w:color w:val="000000"/>
        </w:rPr>
        <w:t>_________________________________________</w:t>
      </w:r>
    </w:p>
    <w:p w14:paraId="32D6B36A" w14:textId="3EDE47A5" w:rsidR="005D158D" w:rsidRPr="005D158D" w:rsidRDefault="005D158D" w:rsidP="005D158D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overflowPunct/>
        <w:autoSpaceDE/>
        <w:autoSpaceDN/>
        <w:adjustRightInd/>
        <w:spacing w:line="360" w:lineRule="auto"/>
        <w:ind w:left="0" w:hanging="2"/>
        <w:textAlignment w:val="auto"/>
        <w:rPr>
          <w:rFonts w:ascii="Trebuchet MS" w:hAnsi="Trebuchet MS"/>
          <w:color w:val="000000"/>
        </w:rPr>
      </w:pPr>
      <w:r w:rsidRPr="005D158D">
        <w:rPr>
          <w:rFonts w:ascii="Trebuchet MS" w:hAnsi="Trebuchet MS"/>
          <w:b/>
          <w:bCs/>
          <w:color w:val="000000"/>
        </w:rPr>
        <w:t>Gender:</w:t>
      </w:r>
      <w:r>
        <w:rPr>
          <w:rFonts w:ascii="Trebuchet MS" w:hAnsi="Trebuchet MS"/>
          <w:color w:val="000000"/>
        </w:rPr>
        <w:t xml:space="preserve"> </w:t>
      </w:r>
      <w:r w:rsidRPr="005D158D">
        <w:rPr>
          <w:rFonts w:ascii="Trebuchet MS" w:hAnsi="Trebuchet MS"/>
          <w:color w:val="000000"/>
        </w:rPr>
        <w:t>______________</w:t>
      </w:r>
      <w:r>
        <w:rPr>
          <w:rFonts w:ascii="Trebuchet MS" w:hAnsi="Trebuchet MS"/>
          <w:color w:val="000000"/>
        </w:rPr>
        <w:t>_____________</w:t>
      </w:r>
      <w:r w:rsidRPr="005D158D">
        <w:rPr>
          <w:rFonts w:ascii="Trebuchet MS" w:hAnsi="Trebuchet MS"/>
          <w:color w:val="000000"/>
        </w:rPr>
        <w:t>_____________________________</w:t>
      </w:r>
    </w:p>
    <w:p w14:paraId="71ADC465" w14:textId="706F649F" w:rsidR="005D158D" w:rsidRPr="005D158D" w:rsidRDefault="005D158D" w:rsidP="005D158D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overflowPunct/>
        <w:autoSpaceDE/>
        <w:autoSpaceDN/>
        <w:adjustRightInd/>
        <w:spacing w:line="360" w:lineRule="auto"/>
        <w:ind w:left="0" w:hanging="2"/>
        <w:textAlignment w:val="auto"/>
        <w:rPr>
          <w:rFonts w:ascii="Trebuchet MS" w:hAnsi="Trebuchet MS"/>
          <w:color w:val="000000"/>
        </w:rPr>
      </w:pPr>
      <w:r w:rsidRPr="005D158D">
        <w:rPr>
          <w:rFonts w:ascii="Trebuchet MS" w:hAnsi="Trebuchet MS"/>
          <w:b/>
          <w:bCs/>
          <w:color w:val="000000"/>
        </w:rPr>
        <w:t>Date of Birth (DD/MM/YYYY):</w:t>
      </w:r>
      <w:r>
        <w:rPr>
          <w:rFonts w:ascii="Trebuchet MS" w:hAnsi="Trebuchet MS"/>
          <w:color w:val="000000"/>
        </w:rPr>
        <w:t xml:space="preserve"> </w:t>
      </w:r>
      <w:r w:rsidRPr="005D158D">
        <w:rPr>
          <w:rFonts w:ascii="Trebuchet MS" w:hAnsi="Trebuchet MS"/>
          <w:color w:val="000000"/>
        </w:rPr>
        <w:t>______________________________________</w:t>
      </w:r>
    </w:p>
    <w:p w14:paraId="32543D32" w14:textId="2CBDCE59" w:rsidR="005D158D" w:rsidRPr="005D158D" w:rsidRDefault="005D158D" w:rsidP="005D158D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overflowPunct/>
        <w:autoSpaceDE/>
        <w:autoSpaceDN/>
        <w:adjustRightInd/>
        <w:spacing w:line="360" w:lineRule="auto"/>
        <w:ind w:left="0" w:hanging="2"/>
        <w:textAlignment w:val="auto"/>
        <w:rPr>
          <w:rFonts w:ascii="Trebuchet MS" w:hAnsi="Trebuchet MS"/>
          <w:color w:val="000000"/>
        </w:rPr>
      </w:pPr>
      <w:r w:rsidRPr="005D158D">
        <w:rPr>
          <w:rFonts w:ascii="Trebuchet MS" w:hAnsi="Trebuchet MS"/>
          <w:b/>
          <w:bCs/>
          <w:color w:val="000000"/>
        </w:rPr>
        <w:t>Marital Status:</w:t>
      </w:r>
      <w:r w:rsidRPr="005D158D">
        <w:rPr>
          <w:rFonts w:ascii="Trebuchet MS" w:hAnsi="Trebuchet MS"/>
          <w:color w:val="000000"/>
        </w:rPr>
        <w:t xml:space="preserve"> _</w:t>
      </w:r>
      <w:r>
        <w:rPr>
          <w:rFonts w:ascii="Trebuchet MS" w:hAnsi="Trebuchet MS"/>
          <w:color w:val="000000"/>
        </w:rPr>
        <w:t>_______</w:t>
      </w:r>
      <w:r w:rsidRPr="005D158D">
        <w:rPr>
          <w:rFonts w:ascii="Trebuchet MS" w:hAnsi="Trebuchet MS"/>
          <w:color w:val="000000"/>
        </w:rPr>
        <w:t>__________________________________________</w:t>
      </w:r>
    </w:p>
    <w:p w14:paraId="64BC6D38" w14:textId="629BFDBC" w:rsidR="005D158D" w:rsidRPr="005D158D" w:rsidRDefault="005D158D" w:rsidP="005D158D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overflowPunct/>
        <w:autoSpaceDE/>
        <w:autoSpaceDN/>
        <w:adjustRightInd/>
        <w:spacing w:line="360" w:lineRule="auto"/>
        <w:ind w:left="0" w:hanging="2"/>
        <w:textAlignment w:val="auto"/>
        <w:rPr>
          <w:rFonts w:ascii="Trebuchet MS" w:hAnsi="Trebuchet MS"/>
          <w:color w:val="000000"/>
        </w:rPr>
      </w:pPr>
      <w:r w:rsidRPr="005D158D">
        <w:rPr>
          <w:rFonts w:ascii="Trebuchet MS" w:hAnsi="Trebuchet MS"/>
          <w:b/>
          <w:bCs/>
          <w:color w:val="000000"/>
        </w:rPr>
        <w:t>Category:</w:t>
      </w:r>
      <w:r>
        <w:rPr>
          <w:rFonts w:ascii="Trebuchet MS" w:hAnsi="Trebuchet MS"/>
        </w:rPr>
        <w:t xml:space="preserve"> ___________</w:t>
      </w:r>
      <w:r w:rsidRPr="005D158D">
        <w:rPr>
          <w:rFonts w:ascii="Trebuchet MS" w:hAnsi="Trebuchet MS"/>
        </w:rPr>
        <w:t>___________________________________________</w:t>
      </w:r>
    </w:p>
    <w:p w14:paraId="2BB6F72E" w14:textId="2BA721EB" w:rsidR="005D158D" w:rsidRPr="005D158D" w:rsidRDefault="005D158D" w:rsidP="005D158D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overflowPunct/>
        <w:autoSpaceDE/>
        <w:autoSpaceDN/>
        <w:adjustRightInd/>
        <w:spacing w:line="360" w:lineRule="auto"/>
        <w:ind w:left="0" w:hanging="2"/>
        <w:textAlignment w:val="auto"/>
        <w:rPr>
          <w:rFonts w:ascii="Trebuchet MS" w:hAnsi="Trebuchet MS"/>
        </w:rPr>
      </w:pPr>
      <w:r w:rsidRPr="005D158D">
        <w:rPr>
          <w:rFonts w:ascii="Trebuchet MS" w:hAnsi="Trebuchet MS"/>
          <w:b/>
          <w:bCs/>
        </w:rPr>
        <w:t>Present address: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 xml:space="preserve"> </w:t>
      </w:r>
      <w:r w:rsidRPr="005D158D">
        <w:rPr>
          <w:rFonts w:ascii="Trebuchet MS" w:hAnsi="Trebuchet MS"/>
        </w:rPr>
        <w:t>___________________________________________</w:t>
      </w:r>
    </w:p>
    <w:p w14:paraId="25356087" w14:textId="437CF3F0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line="360" w:lineRule="auto"/>
        <w:ind w:hanging="2"/>
        <w:rPr>
          <w:rFonts w:ascii="Trebuchet MS" w:hAnsi="Trebuchet MS"/>
        </w:rPr>
      </w:pP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</w:t>
      </w:r>
      <w:r w:rsidRPr="005D158D">
        <w:rPr>
          <w:rFonts w:ascii="Trebuchet MS" w:hAnsi="Trebuchet MS"/>
        </w:rPr>
        <w:t>___________________________________________</w:t>
      </w:r>
    </w:p>
    <w:p w14:paraId="0BC4D318" w14:textId="1F455FE7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line="360" w:lineRule="auto"/>
        <w:ind w:hanging="2"/>
        <w:rPr>
          <w:rFonts w:ascii="Trebuchet MS" w:hAnsi="Trebuchet MS"/>
        </w:rPr>
      </w:pP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</w:t>
      </w:r>
      <w:r w:rsidRPr="005D158D">
        <w:rPr>
          <w:rFonts w:ascii="Trebuchet MS" w:hAnsi="Trebuchet MS"/>
        </w:rPr>
        <w:t>___________________________________________</w:t>
      </w:r>
    </w:p>
    <w:p w14:paraId="18E2EE1A" w14:textId="77777777" w:rsidR="005D158D" w:rsidRPr="005D158D" w:rsidRDefault="005D158D" w:rsidP="005D158D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overflowPunct/>
        <w:autoSpaceDE/>
        <w:autoSpaceDN/>
        <w:adjustRightInd/>
        <w:spacing w:line="360" w:lineRule="auto"/>
        <w:ind w:left="0" w:hanging="2"/>
        <w:textAlignment w:val="auto"/>
        <w:rPr>
          <w:rFonts w:ascii="Trebuchet MS" w:hAnsi="Trebuchet MS"/>
        </w:rPr>
      </w:pPr>
      <w:r w:rsidRPr="005D158D">
        <w:rPr>
          <w:rFonts w:ascii="Trebuchet MS" w:hAnsi="Trebuchet MS"/>
          <w:b/>
          <w:bCs/>
        </w:rPr>
        <w:t>Permanent address:</w:t>
      </w:r>
      <w:r w:rsidRPr="005D158D">
        <w:rPr>
          <w:rFonts w:ascii="Trebuchet MS" w:hAnsi="Trebuchet MS"/>
        </w:rPr>
        <w:tab/>
        <w:t xml:space="preserve"> ___________________________________________</w:t>
      </w:r>
    </w:p>
    <w:p w14:paraId="54D51FA1" w14:textId="52D70E1D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line="360" w:lineRule="auto"/>
        <w:ind w:left="2" w:hanging="2"/>
        <w:rPr>
          <w:rFonts w:ascii="Trebuchet MS" w:hAnsi="Trebuchet MS"/>
        </w:rPr>
      </w:pP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  <w:t xml:space="preserve"> ___________________________________________</w:t>
      </w:r>
      <w:r>
        <w:rPr>
          <w:rFonts w:ascii="Trebuchet MS" w:hAnsi="Trebuchet MS"/>
        </w:rPr>
        <w:br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 w:rsidRPr="005D158D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</w:t>
      </w:r>
      <w:r w:rsidRPr="005D158D">
        <w:rPr>
          <w:rFonts w:ascii="Trebuchet MS" w:hAnsi="Trebuchet MS"/>
        </w:rPr>
        <w:t>___________________________________________</w:t>
      </w:r>
    </w:p>
    <w:p w14:paraId="0F2B4892" w14:textId="77777777" w:rsidR="005D158D" w:rsidRPr="005D158D" w:rsidRDefault="005D158D" w:rsidP="005D158D">
      <w:pPr>
        <w:ind w:hanging="2"/>
        <w:rPr>
          <w:rFonts w:ascii="Trebuchet MS" w:hAnsi="Trebuchet MS"/>
        </w:rPr>
      </w:pPr>
      <w:r w:rsidRPr="005D158D">
        <w:rPr>
          <w:rFonts w:ascii="Trebuchet MS" w:hAnsi="Trebuchet MS"/>
          <w:b/>
        </w:rPr>
        <w:t xml:space="preserve">      </w:t>
      </w:r>
    </w:p>
    <w:tbl>
      <w:tblPr>
        <w:tblpPr w:leftFromText="180" w:rightFromText="180" w:vertAnchor="text" w:horzAnchor="margin" w:tblpY="44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13"/>
        <w:gridCol w:w="1883"/>
        <w:gridCol w:w="1462"/>
        <w:gridCol w:w="1349"/>
        <w:gridCol w:w="1346"/>
        <w:gridCol w:w="1877"/>
      </w:tblGrid>
      <w:tr w:rsidR="005D158D" w:rsidRPr="005D158D" w14:paraId="18CBC2E7" w14:textId="77777777" w:rsidTr="005D158D">
        <w:trPr>
          <w:cantSplit/>
          <w:trHeight w:val="316"/>
        </w:trPr>
        <w:tc>
          <w:tcPr>
            <w:tcW w:w="846" w:type="pct"/>
            <w:vMerge w:val="restart"/>
            <w:vAlign w:val="center"/>
          </w:tcPr>
          <w:p w14:paraId="265D0C41" w14:textId="77777777" w:rsidR="005D158D" w:rsidRPr="005D158D" w:rsidRDefault="005D158D" w:rsidP="005D158D">
            <w:pPr>
              <w:ind w:hanging="2"/>
              <w:jc w:val="center"/>
              <w:rPr>
                <w:rFonts w:ascii="Trebuchet MS" w:hAnsi="Trebuchet MS"/>
              </w:rPr>
            </w:pPr>
            <w:r w:rsidRPr="005D158D">
              <w:rPr>
                <w:rFonts w:ascii="Trebuchet MS" w:hAnsi="Trebuchet MS"/>
                <w:b/>
              </w:rPr>
              <w:t>Examination Name</w:t>
            </w:r>
          </w:p>
        </w:tc>
        <w:tc>
          <w:tcPr>
            <w:tcW w:w="988" w:type="pct"/>
            <w:vMerge w:val="restart"/>
            <w:vAlign w:val="center"/>
          </w:tcPr>
          <w:p w14:paraId="5AABD448" w14:textId="77777777" w:rsidR="005D158D" w:rsidRPr="005D158D" w:rsidRDefault="005D158D" w:rsidP="005D158D">
            <w:pPr>
              <w:ind w:hanging="2"/>
              <w:jc w:val="center"/>
              <w:rPr>
                <w:rFonts w:ascii="Trebuchet MS" w:hAnsi="Trebuchet MS"/>
              </w:rPr>
            </w:pPr>
            <w:r w:rsidRPr="005D158D">
              <w:rPr>
                <w:rFonts w:ascii="Trebuchet MS" w:hAnsi="Trebuchet MS"/>
                <w:b/>
              </w:rPr>
              <w:t>Registration Number</w:t>
            </w:r>
          </w:p>
        </w:tc>
        <w:tc>
          <w:tcPr>
            <w:tcW w:w="1475" w:type="pct"/>
            <w:gridSpan w:val="2"/>
            <w:vAlign w:val="center"/>
          </w:tcPr>
          <w:p w14:paraId="0CFBB09E" w14:textId="77777777" w:rsidR="005D158D" w:rsidRPr="005D158D" w:rsidRDefault="005D158D" w:rsidP="005D158D">
            <w:pPr>
              <w:ind w:hanging="2"/>
              <w:jc w:val="center"/>
              <w:rPr>
                <w:rFonts w:ascii="Trebuchet MS" w:hAnsi="Trebuchet MS"/>
              </w:rPr>
            </w:pPr>
            <w:r w:rsidRPr="005D158D">
              <w:rPr>
                <w:rFonts w:ascii="Trebuchet MS" w:hAnsi="Trebuchet MS"/>
                <w:b/>
              </w:rPr>
              <w:t>Score</w:t>
            </w:r>
          </w:p>
        </w:tc>
        <w:tc>
          <w:tcPr>
            <w:tcW w:w="706" w:type="pct"/>
            <w:vMerge w:val="restart"/>
            <w:vAlign w:val="center"/>
          </w:tcPr>
          <w:p w14:paraId="2EB34470" w14:textId="77777777" w:rsidR="005D158D" w:rsidRPr="005D158D" w:rsidRDefault="005D158D" w:rsidP="005D158D">
            <w:pPr>
              <w:ind w:hanging="2"/>
              <w:jc w:val="center"/>
              <w:rPr>
                <w:rFonts w:ascii="Trebuchet MS" w:hAnsi="Trebuchet MS"/>
              </w:rPr>
            </w:pPr>
            <w:r w:rsidRPr="005D158D">
              <w:rPr>
                <w:rFonts w:ascii="Trebuchet MS" w:hAnsi="Trebuchet MS"/>
                <w:b/>
              </w:rPr>
              <w:t>Rank</w:t>
            </w:r>
          </w:p>
        </w:tc>
        <w:tc>
          <w:tcPr>
            <w:tcW w:w="985" w:type="pct"/>
            <w:vMerge w:val="restart"/>
            <w:vAlign w:val="center"/>
          </w:tcPr>
          <w:p w14:paraId="2E554884" w14:textId="77777777" w:rsidR="005D158D" w:rsidRPr="005D158D" w:rsidRDefault="005D158D" w:rsidP="005D158D">
            <w:pPr>
              <w:ind w:hanging="2"/>
              <w:jc w:val="center"/>
              <w:rPr>
                <w:rFonts w:ascii="Trebuchet MS" w:hAnsi="Trebuchet MS"/>
              </w:rPr>
            </w:pPr>
            <w:r w:rsidRPr="005D158D">
              <w:rPr>
                <w:rFonts w:ascii="Trebuchet MS" w:hAnsi="Trebuchet MS"/>
                <w:b/>
              </w:rPr>
              <w:t>Qualifying Year/Month</w:t>
            </w:r>
          </w:p>
        </w:tc>
      </w:tr>
      <w:tr w:rsidR="005D158D" w:rsidRPr="005D158D" w14:paraId="34CB3B22" w14:textId="77777777" w:rsidTr="005D158D">
        <w:trPr>
          <w:cantSplit/>
          <w:trHeight w:val="190"/>
        </w:trPr>
        <w:tc>
          <w:tcPr>
            <w:tcW w:w="846" w:type="pct"/>
            <w:vMerge/>
            <w:vAlign w:val="center"/>
          </w:tcPr>
          <w:p w14:paraId="5C00CE51" w14:textId="77777777" w:rsidR="005D158D" w:rsidRPr="005D158D" w:rsidRDefault="005D158D" w:rsidP="005D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</w:rPr>
            </w:pPr>
          </w:p>
        </w:tc>
        <w:tc>
          <w:tcPr>
            <w:tcW w:w="988" w:type="pct"/>
            <w:vMerge/>
            <w:vAlign w:val="center"/>
          </w:tcPr>
          <w:p w14:paraId="25F7CE52" w14:textId="77777777" w:rsidR="005D158D" w:rsidRPr="005D158D" w:rsidRDefault="005D158D" w:rsidP="005D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</w:rPr>
            </w:pPr>
          </w:p>
        </w:tc>
        <w:tc>
          <w:tcPr>
            <w:tcW w:w="767" w:type="pct"/>
            <w:vAlign w:val="center"/>
          </w:tcPr>
          <w:p w14:paraId="2EB2F1E9" w14:textId="77777777" w:rsidR="005D158D" w:rsidRPr="005D158D" w:rsidRDefault="005D158D" w:rsidP="005D158D">
            <w:pPr>
              <w:ind w:hanging="2"/>
              <w:jc w:val="center"/>
              <w:rPr>
                <w:rFonts w:ascii="Trebuchet MS" w:hAnsi="Trebuchet MS"/>
                <w:b/>
                <w:bCs/>
              </w:rPr>
            </w:pPr>
            <w:r w:rsidRPr="005D158D">
              <w:rPr>
                <w:rFonts w:ascii="Trebuchet MS" w:hAnsi="Trebuchet MS"/>
                <w:b/>
                <w:bCs/>
              </w:rPr>
              <w:t>Percentage</w:t>
            </w:r>
          </w:p>
        </w:tc>
        <w:tc>
          <w:tcPr>
            <w:tcW w:w="708" w:type="pct"/>
            <w:vAlign w:val="center"/>
          </w:tcPr>
          <w:p w14:paraId="21F7547C" w14:textId="77777777" w:rsidR="005D158D" w:rsidRPr="005D158D" w:rsidRDefault="005D158D" w:rsidP="005D158D">
            <w:pPr>
              <w:ind w:hanging="2"/>
              <w:jc w:val="center"/>
              <w:rPr>
                <w:rFonts w:ascii="Trebuchet MS" w:hAnsi="Trebuchet MS"/>
                <w:b/>
                <w:bCs/>
              </w:rPr>
            </w:pPr>
            <w:r w:rsidRPr="005D158D">
              <w:rPr>
                <w:rFonts w:ascii="Trebuchet MS" w:hAnsi="Trebuchet MS"/>
                <w:b/>
                <w:bCs/>
              </w:rPr>
              <w:t>Percentile</w:t>
            </w:r>
          </w:p>
        </w:tc>
        <w:tc>
          <w:tcPr>
            <w:tcW w:w="706" w:type="pct"/>
            <w:vMerge/>
            <w:vAlign w:val="center"/>
          </w:tcPr>
          <w:p w14:paraId="2870CE8C" w14:textId="77777777" w:rsidR="005D158D" w:rsidRPr="005D158D" w:rsidRDefault="005D158D" w:rsidP="005D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</w:rPr>
            </w:pPr>
          </w:p>
        </w:tc>
        <w:tc>
          <w:tcPr>
            <w:tcW w:w="985" w:type="pct"/>
            <w:vMerge/>
            <w:vAlign w:val="center"/>
          </w:tcPr>
          <w:p w14:paraId="0AB09EDD" w14:textId="77777777" w:rsidR="005D158D" w:rsidRPr="005D158D" w:rsidRDefault="005D158D" w:rsidP="005D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hAnsi="Trebuchet MS"/>
              </w:rPr>
            </w:pPr>
          </w:p>
        </w:tc>
      </w:tr>
      <w:tr w:rsidR="005D158D" w:rsidRPr="005D158D" w14:paraId="405401AE" w14:textId="77777777" w:rsidTr="005D158D">
        <w:trPr>
          <w:trHeight w:val="190"/>
        </w:trPr>
        <w:tc>
          <w:tcPr>
            <w:tcW w:w="846" w:type="pct"/>
            <w:vAlign w:val="center"/>
          </w:tcPr>
          <w:p w14:paraId="73A85FB0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988" w:type="pct"/>
            <w:vAlign w:val="center"/>
          </w:tcPr>
          <w:p w14:paraId="1D6BE910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767" w:type="pct"/>
            <w:vAlign w:val="center"/>
          </w:tcPr>
          <w:p w14:paraId="4FD8C3AF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708" w:type="pct"/>
            <w:vAlign w:val="center"/>
          </w:tcPr>
          <w:p w14:paraId="49D7E53E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706" w:type="pct"/>
            <w:vAlign w:val="center"/>
          </w:tcPr>
          <w:p w14:paraId="7A825F1A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985" w:type="pct"/>
            <w:vAlign w:val="center"/>
          </w:tcPr>
          <w:p w14:paraId="768751A4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</w:tr>
      <w:tr w:rsidR="005D158D" w:rsidRPr="005D158D" w14:paraId="06248B4A" w14:textId="77777777" w:rsidTr="005D158D">
        <w:trPr>
          <w:trHeight w:val="190"/>
        </w:trPr>
        <w:tc>
          <w:tcPr>
            <w:tcW w:w="846" w:type="pct"/>
            <w:vAlign w:val="center"/>
          </w:tcPr>
          <w:p w14:paraId="71D148D9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988" w:type="pct"/>
            <w:vAlign w:val="center"/>
          </w:tcPr>
          <w:p w14:paraId="04E4A878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767" w:type="pct"/>
            <w:vAlign w:val="center"/>
          </w:tcPr>
          <w:p w14:paraId="531FABFB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708" w:type="pct"/>
            <w:vAlign w:val="center"/>
          </w:tcPr>
          <w:p w14:paraId="0115925B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706" w:type="pct"/>
            <w:vAlign w:val="center"/>
          </w:tcPr>
          <w:p w14:paraId="339C5C31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985" w:type="pct"/>
            <w:vAlign w:val="center"/>
          </w:tcPr>
          <w:p w14:paraId="108980F2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</w:tr>
      <w:tr w:rsidR="005D158D" w:rsidRPr="005D158D" w14:paraId="6DD81760" w14:textId="77777777" w:rsidTr="005D158D">
        <w:trPr>
          <w:trHeight w:val="190"/>
        </w:trPr>
        <w:tc>
          <w:tcPr>
            <w:tcW w:w="846" w:type="pct"/>
            <w:vAlign w:val="center"/>
          </w:tcPr>
          <w:p w14:paraId="430036AA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988" w:type="pct"/>
            <w:vAlign w:val="center"/>
          </w:tcPr>
          <w:p w14:paraId="7A3DF05B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767" w:type="pct"/>
            <w:vAlign w:val="center"/>
          </w:tcPr>
          <w:p w14:paraId="353ADE6D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708" w:type="pct"/>
            <w:vAlign w:val="center"/>
          </w:tcPr>
          <w:p w14:paraId="2E73CFBE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706" w:type="pct"/>
            <w:vAlign w:val="center"/>
          </w:tcPr>
          <w:p w14:paraId="2BF58531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985" w:type="pct"/>
            <w:vAlign w:val="center"/>
          </w:tcPr>
          <w:p w14:paraId="05036220" w14:textId="77777777" w:rsidR="005D158D" w:rsidRPr="005D158D" w:rsidRDefault="005D158D" w:rsidP="005D158D">
            <w:pPr>
              <w:spacing w:before="240"/>
              <w:ind w:hanging="2"/>
              <w:jc w:val="center"/>
              <w:rPr>
                <w:rFonts w:ascii="Trebuchet MS" w:hAnsi="Trebuchet MS"/>
              </w:rPr>
            </w:pPr>
          </w:p>
        </w:tc>
      </w:tr>
    </w:tbl>
    <w:p w14:paraId="738446F2" w14:textId="579671D4" w:rsidR="005D158D" w:rsidRPr="005D158D" w:rsidRDefault="005D158D" w:rsidP="005D158D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overflowPunct/>
        <w:autoSpaceDE/>
        <w:autoSpaceDN/>
        <w:adjustRightInd/>
        <w:spacing w:line="360" w:lineRule="auto"/>
        <w:ind w:left="0" w:hanging="2"/>
        <w:jc w:val="both"/>
        <w:textAlignment w:val="auto"/>
        <w:rPr>
          <w:rFonts w:ascii="Trebuchet MS" w:hAnsi="Trebuchet MS"/>
          <w:b/>
        </w:rPr>
      </w:pPr>
      <w:r w:rsidRPr="005D158D">
        <w:rPr>
          <w:rFonts w:ascii="Trebuchet MS" w:hAnsi="Trebuchet MS"/>
          <w:b/>
          <w:color w:val="000000"/>
        </w:rPr>
        <w:t>Score/percentile details of UGC/CSIR NET/GATE/Other examinations</w:t>
      </w:r>
      <w:r>
        <w:rPr>
          <w:rFonts w:ascii="Trebuchet MS" w:hAnsi="Trebuchet MS"/>
          <w:b/>
          <w:color w:val="000000"/>
        </w:rPr>
        <w:t>:</w:t>
      </w:r>
      <w:r w:rsidRPr="005D158D">
        <w:rPr>
          <w:rFonts w:ascii="Trebuchet MS" w:hAnsi="Trebuchet MS"/>
          <w:b/>
          <w:color w:val="000000"/>
        </w:rPr>
        <w:br/>
      </w:r>
    </w:p>
    <w:p w14:paraId="34A2A7C7" w14:textId="77777777" w:rsidR="005D158D" w:rsidRPr="005D158D" w:rsidRDefault="005D158D" w:rsidP="005D158D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-90"/>
          <w:tab w:val="left" w:pos="426"/>
        </w:tabs>
        <w:overflowPunct/>
        <w:autoSpaceDE/>
        <w:autoSpaceDN/>
        <w:adjustRightInd/>
        <w:ind w:left="0" w:hanging="2"/>
        <w:textAlignment w:val="auto"/>
        <w:rPr>
          <w:rFonts w:ascii="Trebuchet MS" w:hAnsi="Trebuchet MS"/>
          <w:b/>
          <w:color w:val="000000"/>
        </w:rPr>
      </w:pPr>
      <w:r w:rsidRPr="005D158D">
        <w:rPr>
          <w:rFonts w:ascii="Trebuchet MS" w:hAnsi="Trebuchet MS"/>
          <w:b/>
          <w:color w:val="000000"/>
        </w:rPr>
        <w:t>Details of academic record starting from SECONDARY (Class X) Examination:</w:t>
      </w:r>
    </w:p>
    <w:p w14:paraId="5F0B4C7E" w14:textId="77777777" w:rsidR="005D158D" w:rsidRPr="005D158D" w:rsidRDefault="005D158D" w:rsidP="005D158D">
      <w:pPr>
        <w:ind w:hanging="2"/>
        <w:rPr>
          <w:rFonts w:ascii="Trebuchet MS" w:hAnsi="Trebuchet MS"/>
        </w:rPr>
      </w:pPr>
    </w:p>
    <w:p w14:paraId="4F825763" w14:textId="77777777" w:rsidR="005D158D" w:rsidRPr="005D158D" w:rsidRDefault="005D158D" w:rsidP="005D158D">
      <w:pPr>
        <w:rPr>
          <w:rFonts w:ascii="Trebuchet MS" w:hAnsi="Trebuchet M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9"/>
        <w:gridCol w:w="1428"/>
        <w:gridCol w:w="1275"/>
        <w:gridCol w:w="1672"/>
        <w:gridCol w:w="2074"/>
        <w:gridCol w:w="1212"/>
      </w:tblGrid>
      <w:tr w:rsidR="005D158D" w:rsidRPr="005D158D" w14:paraId="2AFBC984" w14:textId="77777777" w:rsidTr="005D158D">
        <w:trPr>
          <w:cantSplit/>
          <w:trHeight w:val="144"/>
          <w:jc w:val="center"/>
        </w:trPr>
        <w:tc>
          <w:tcPr>
            <w:tcW w:w="981" w:type="pct"/>
            <w:vAlign w:val="center"/>
          </w:tcPr>
          <w:p w14:paraId="565F5418" w14:textId="77777777" w:rsidR="005D158D" w:rsidRPr="005D158D" w:rsidRDefault="005D158D" w:rsidP="006E5A93">
            <w:pPr>
              <w:ind w:hanging="2"/>
              <w:jc w:val="center"/>
              <w:rPr>
                <w:rFonts w:ascii="Trebuchet MS" w:hAnsi="Trebuchet MS"/>
              </w:rPr>
            </w:pPr>
            <w:r w:rsidRPr="005D158D">
              <w:rPr>
                <w:rFonts w:ascii="Trebuchet MS" w:hAnsi="Trebuchet MS"/>
                <w:b/>
              </w:rPr>
              <w:t>Degree/ Exam (with discipline)</w:t>
            </w:r>
          </w:p>
        </w:tc>
        <w:tc>
          <w:tcPr>
            <w:tcW w:w="749" w:type="pct"/>
            <w:vAlign w:val="center"/>
          </w:tcPr>
          <w:p w14:paraId="222A0279" w14:textId="77777777" w:rsidR="005D158D" w:rsidRPr="005D158D" w:rsidRDefault="005D158D" w:rsidP="006E5A93">
            <w:pPr>
              <w:ind w:hanging="2"/>
              <w:jc w:val="center"/>
              <w:rPr>
                <w:rFonts w:ascii="Trebuchet MS" w:hAnsi="Trebuchet MS"/>
              </w:rPr>
            </w:pPr>
            <w:r w:rsidRPr="005D158D">
              <w:rPr>
                <w:rFonts w:ascii="Trebuchet MS" w:hAnsi="Trebuchet MS"/>
                <w:b/>
              </w:rPr>
              <w:t>University / College / Board</w:t>
            </w:r>
          </w:p>
        </w:tc>
        <w:tc>
          <w:tcPr>
            <w:tcW w:w="669" w:type="pct"/>
            <w:vAlign w:val="center"/>
          </w:tcPr>
          <w:p w14:paraId="40ADA90F" w14:textId="77777777" w:rsidR="005D158D" w:rsidRPr="005D158D" w:rsidRDefault="005D158D" w:rsidP="006E5A93">
            <w:pPr>
              <w:ind w:hanging="2"/>
              <w:jc w:val="center"/>
              <w:rPr>
                <w:rFonts w:ascii="Trebuchet MS" w:hAnsi="Trebuchet MS"/>
              </w:rPr>
            </w:pPr>
            <w:r w:rsidRPr="005D158D">
              <w:rPr>
                <w:rFonts w:ascii="Trebuchet MS" w:hAnsi="Trebuchet MS"/>
                <w:b/>
              </w:rPr>
              <w:t>Year of Passing</w:t>
            </w:r>
          </w:p>
        </w:tc>
        <w:tc>
          <w:tcPr>
            <w:tcW w:w="877" w:type="pct"/>
            <w:vAlign w:val="center"/>
          </w:tcPr>
          <w:p w14:paraId="613B7AC4" w14:textId="77777777" w:rsidR="005D158D" w:rsidRPr="005D158D" w:rsidRDefault="005D158D" w:rsidP="006E5A93">
            <w:pPr>
              <w:ind w:hanging="2"/>
              <w:jc w:val="center"/>
              <w:rPr>
                <w:rFonts w:ascii="Trebuchet MS" w:hAnsi="Trebuchet MS"/>
              </w:rPr>
            </w:pPr>
            <w:r w:rsidRPr="005D158D">
              <w:rPr>
                <w:rFonts w:ascii="Trebuchet MS" w:hAnsi="Trebuchet MS"/>
                <w:b/>
              </w:rPr>
              <w:t>Percentage of  Marks / CGPA</w:t>
            </w:r>
          </w:p>
        </w:tc>
        <w:tc>
          <w:tcPr>
            <w:tcW w:w="1088" w:type="pct"/>
            <w:vAlign w:val="center"/>
          </w:tcPr>
          <w:p w14:paraId="41E194A2" w14:textId="77777777" w:rsidR="005D158D" w:rsidRPr="005D158D" w:rsidRDefault="005D158D" w:rsidP="006E5A93">
            <w:pPr>
              <w:ind w:hanging="2"/>
              <w:jc w:val="center"/>
              <w:rPr>
                <w:rFonts w:ascii="Trebuchet MS" w:hAnsi="Trebuchet MS"/>
              </w:rPr>
            </w:pPr>
            <w:r w:rsidRPr="005D158D">
              <w:rPr>
                <w:rFonts w:ascii="Trebuchet MS" w:hAnsi="Trebuchet MS"/>
                <w:b/>
              </w:rPr>
              <w:t>Class/Grade/Rank</w:t>
            </w:r>
          </w:p>
        </w:tc>
        <w:tc>
          <w:tcPr>
            <w:tcW w:w="636" w:type="pct"/>
            <w:vAlign w:val="center"/>
          </w:tcPr>
          <w:p w14:paraId="060FE61E" w14:textId="77777777" w:rsidR="005D158D" w:rsidRPr="005D158D" w:rsidRDefault="005D158D" w:rsidP="006E5A93">
            <w:pPr>
              <w:ind w:hanging="2"/>
              <w:jc w:val="center"/>
              <w:rPr>
                <w:rFonts w:ascii="Trebuchet MS" w:hAnsi="Trebuchet MS"/>
              </w:rPr>
            </w:pPr>
            <w:r w:rsidRPr="005D158D">
              <w:rPr>
                <w:rFonts w:ascii="Trebuchet MS" w:hAnsi="Trebuchet MS"/>
                <w:b/>
              </w:rPr>
              <w:t>Subjects Taken</w:t>
            </w:r>
          </w:p>
        </w:tc>
      </w:tr>
      <w:tr w:rsidR="005D158D" w:rsidRPr="005D158D" w14:paraId="54B367CA" w14:textId="77777777" w:rsidTr="005D158D">
        <w:trPr>
          <w:cantSplit/>
          <w:trHeight w:val="359"/>
          <w:jc w:val="center"/>
        </w:trPr>
        <w:tc>
          <w:tcPr>
            <w:tcW w:w="981" w:type="pct"/>
            <w:vAlign w:val="center"/>
          </w:tcPr>
          <w:p w14:paraId="186EA4C6" w14:textId="77777777" w:rsidR="005D158D" w:rsidRPr="005D158D" w:rsidRDefault="005D158D" w:rsidP="005D158D">
            <w:pPr>
              <w:spacing w:before="120" w:after="240"/>
              <w:ind w:hanging="2"/>
              <w:jc w:val="center"/>
              <w:rPr>
                <w:rFonts w:ascii="Trebuchet MS" w:hAnsi="Trebuchet MS"/>
              </w:rPr>
            </w:pPr>
            <w:r w:rsidRPr="005D158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749" w:type="pct"/>
            <w:vAlign w:val="center"/>
          </w:tcPr>
          <w:p w14:paraId="67B3EEE8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669" w:type="pct"/>
            <w:vAlign w:val="center"/>
          </w:tcPr>
          <w:p w14:paraId="7CE13636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877" w:type="pct"/>
            <w:vAlign w:val="center"/>
          </w:tcPr>
          <w:p w14:paraId="66E9A017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1088" w:type="pct"/>
            <w:vAlign w:val="center"/>
          </w:tcPr>
          <w:p w14:paraId="2BAF708B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636" w:type="pct"/>
            <w:vAlign w:val="center"/>
          </w:tcPr>
          <w:p w14:paraId="047D4457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</w:tr>
      <w:tr w:rsidR="005D158D" w:rsidRPr="005D158D" w14:paraId="29DB78BC" w14:textId="77777777" w:rsidTr="005D158D">
        <w:trPr>
          <w:cantSplit/>
          <w:trHeight w:val="144"/>
          <w:jc w:val="center"/>
        </w:trPr>
        <w:tc>
          <w:tcPr>
            <w:tcW w:w="981" w:type="pct"/>
            <w:vAlign w:val="center"/>
          </w:tcPr>
          <w:p w14:paraId="01A19457" w14:textId="77777777" w:rsidR="005D158D" w:rsidRPr="005D158D" w:rsidRDefault="005D158D" w:rsidP="005D158D">
            <w:pPr>
              <w:spacing w:before="120" w:after="240"/>
              <w:ind w:hanging="2"/>
              <w:jc w:val="center"/>
              <w:rPr>
                <w:rFonts w:ascii="Trebuchet MS" w:hAnsi="Trebuchet MS"/>
              </w:rPr>
            </w:pPr>
            <w:r w:rsidRPr="005D158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749" w:type="pct"/>
            <w:vAlign w:val="center"/>
          </w:tcPr>
          <w:p w14:paraId="2EC48CEC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669" w:type="pct"/>
            <w:vAlign w:val="center"/>
          </w:tcPr>
          <w:p w14:paraId="455EFFDE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877" w:type="pct"/>
            <w:vAlign w:val="center"/>
          </w:tcPr>
          <w:p w14:paraId="688ACD96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1088" w:type="pct"/>
            <w:vAlign w:val="center"/>
          </w:tcPr>
          <w:p w14:paraId="2FFDE53C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636" w:type="pct"/>
            <w:vAlign w:val="center"/>
          </w:tcPr>
          <w:p w14:paraId="3A4FFE4C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</w:tr>
      <w:tr w:rsidR="005D158D" w:rsidRPr="005D158D" w14:paraId="408D2B1D" w14:textId="77777777" w:rsidTr="005D158D">
        <w:trPr>
          <w:cantSplit/>
          <w:trHeight w:val="144"/>
          <w:jc w:val="center"/>
        </w:trPr>
        <w:tc>
          <w:tcPr>
            <w:tcW w:w="981" w:type="pct"/>
            <w:vAlign w:val="center"/>
          </w:tcPr>
          <w:p w14:paraId="63B396F1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749" w:type="pct"/>
            <w:vAlign w:val="center"/>
          </w:tcPr>
          <w:p w14:paraId="7BB282CC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669" w:type="pct"/>
            <w:vAlign w:val="center"/>
          </w:tcPr>
          <w:p w14:paraId="0A50D7DB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877" w:type="pct"/>
            <w:vAlign w:val="center"/>
          </w:tcPr>
          <w:p w14:paraId="5A7596E4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1088" w:type="pct"/>
            <w:vAlign w:val="center"/>
          </w:tcPr>
          <w:p w14:paraId="6C2A9AB7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636" w:type="pct"/>
            <w:vAlign w:val="center"/>
          </w:tcPr>
          <w:p w14:paraId="397E6248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</w:tr>
      <w:tr w:rsidR="005D158D" w:rsidRPr="005D158D" w14:paraId="268A3A3B" w14:textId="77777777" w:rsidTr="005D158D">
        <w:trPr>
          <w:cantSplit/>
          <w:trHeight w:val="144"/>
          <w:jc w:val="center"/>
        </w:trPr>
        <w:tc>
          <w:tcPr>
            <w:tcW w:w="981" w:type="pct"/>
            <w:vAlign w:val="center"/>
          </w:tcPr>
          <w:p w14:paraId="02BBD1E7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749" w:type="pct"/>
            <w:vAlign w:val="center"/>
          </w:tcPr>
          <w:p w14:paraId="7A7040A3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669" w:type="pct"/>
            <w:vAlign w:val="center"/>
          </w:tcPr>
          <w:p w14:paraId="3F6CB67C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877" w:type="pct"/>
            <w:vAlign w:val="center"/>
          </w:tcPr>
          <w:p w14:paraId="48A19AF9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1088" w:type="pct"/>
            <w:vAlign w:val="center"/>
          </w:tcPr>
          <w:p w14:paraId="7AC319D2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636" w:type="pct"/>
            <w:vAlign w:val="center"/>
          </w:tcPr>
          <w:p w14:paraId="29C2858D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</w:tr>
      <w:tr w:rsidR="005D158D" w:rsidRPr="005D158D" w14:paraId="03A10F52" w14:textId="77777777" w:rsidTr="005D158D">
        <w:trPr>
          <w:cantSplit/>
          <w:trHeight w:val="144"/>
          <w:jc w:val="center"/>
        </w:trPr>
        <w:tc>
          <w:tcPr>
            <w:tcW w:w="981" w:type="pct"/>
            <w:vAlign w:val="center"/>
          </w:tcPr>
          <w:p w14:paraId="1FE8B244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749" w:type="pct"/>
            <w:vAlign w:val="center"/>
          </w:tcPr>
          <w:p w14:paraId="3D0BA376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669" w:type="pct"/>
            <w:vAlign w:val="center"/>
          </w:tcPr>
          <w:p w14:paraId="028AA7A9" w14:textId="77777777" w:rsidR="005D158D" w:rsidRPr="005D158D" w:rsidRDefault="005D158D" w:rsidP="005D158D">
            <w:pPr>
              <w:spacing w:before="120" w:after="240"/>
              <w:ind w:hanging="2"/>
              <w:jc w:val="center"/>
              <w:rPr>
                <w:rFonts w:ascii="Trebuchet MS" w:hAnsi="Trebuchet MS"/>
              </w:rPr>
            </w:pPr>
          </w:p>
        </w:tc>
        <w:tc>
          <w:tcPr>
            <w:tcW w:w="877" w:type="pct"/>
            <w:vAlign w:val="center"/>
          </w:tcPr>
          <w:p w14:paraId="1C4E9DF1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1088" w:type="pct"/>
            <w:vAlign w:val="center"/>
          </w:tcPr>
          <w:p w14:paraId="0F0DEC17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636" w:type="pct"/>
            <w:vAlign w:val="center"/>
          </w:tcPr>
          <w:p w14:paraId="2426E80D" w14:textId="77777777" w:rsidR="005D158D" w:rsidRPr="005D158D" w:rsidRDefault="005D158D" w:rsidP="005D158D">
            <w:pPr>
              <w:spacing w:before="120" w:after="240"/>
              <w:ind w:hanging="2"/>
              <w:jc w:val="both"/>
              <w:rPr>
                <w:rFonts w:ascii="Trebuchet MS" w:hAnsi="Trebuchet MS"/>
              </w:rPr>
            </w:pPr>
          </w:p>
        </w:tc>
      </w:tr>
    </w:tbl>
    <w:p w14:paraId="54D57309" w14:textId="77777777" w:rsidR="005D158D" w:rsidRPr="005D158D" w:rsidRDefault="005D158D" w:rsidP="005D158D">
      <w:pPr>
        <w:rPr>
          <w:rFonts w:ascii="Trebuchet MS" w:hAnsi="Trebuchet MS"/>
        </w:rPr>
      </w:pPr>
    </w:p>
    <w:p w14:paraId="1BAB0D98" w14:textId="77777777" w:rsidR="005D158D" w:rsidRPr="005D158D" w:rsidRDefault="005D158D" w:rsidP="005D158D">
      <w:pPr>
        <w:rPr>
          <w:rFonts w:ascii="Trebuchet MS" w:hAnsi="Trebuchet MS"/>
        </w:rPr>
      </w:pPr>
    </w:p>
    <w:p w14:paraId="0C353439" w14:textId="77777777" w:rsidR="005D158D" w:rsidRPr="005D158D" w:rsidRDefault="005D158D" w:rsidP="005D158D">
      <w:pPr>
        <w:rPr>
          <w:rFonts w:ascii="Trebuchet MS" w:hAnsi="Trebuchet MS"/>
        </w:rPr>
      </w:pPr>
    </w:p>
    <w:p w14:paraId="3D253E2E" w14:textId="77777777" w:rsid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hanging="2"/>
        <w:jc w:val="both"/>
        <w:rPr>
          <w:rFonts w:ascii="Trebuchet MS" w:hAnsi="Trebuchet MS"/>
          <w:b/>
        </w:rPr>
      </w:pPr>
    </w:p>
    <w:p w14:paraId="1DCEA790" w14:textId="77777777" w:rsid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hanging="2"/>
        <w:jc w:val="both"/>
        <w:rPr>
          <w:rFonts w:ascii="Trebuchet MS" w:hAnsi="Trebuchet MS"/>
          <w:b/>
        </w:rPr>
      </w:pPr>
    </w:p>
    <w:p w14:paraId="1EBDA0AB" w14:textId="77777777" w:rsid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hanging="2"/>
        <w:jc w:val="both"/>
        <w:rPr>
          <w:rFonts w:ascii="Trebuchet MS" w:hAnsi="Trebuchet MS"/>
          <w:b/>
        </w:rPr>
      </w:pPr>
    </w:p>
    <w:p w14:paraId="7021246E" w14:textId="57838754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hanging="2"/>
        <w:jc w:val="both"/>
        <w:rPr>
          <w:rFonts w:ascii="Trebuchet MS" w:hAnsi="Trebuchet MS"/>
          <w:color w:val="000000"/>
        </w:rPr>
      </w:pPr>
      <w:r w:rsidRPr="005D158D">
        <w:rPr>
          <w:rFonts w:ascii="Trebuchet MS" w:hAnsi="Trebuchet MS"/>
          <w:bCs/>
        </w:rPr>
        <w:lastRenderedPageBreak/>
        <w:t>11.</w:t>
      </w:r>
      <w:r w:rsidRPr="005D158D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 </w:t>
      </w:r>
      <w:r w:rsidRPr="005D158D">
        <w:rPr>
          <w:rFonts w:ascii="Trebuchet MS" w:hAnsi="Trebuchet MS"/>
          <w:b/>
          <w:color w:val="000000"/>
        </w:rPr>
        <w:t xml:space="preserve">Any other fellowship/scholarship/qualifications obtained other than covered in the form? If yes,        </w:t>
      </w:r>
    </w:p>
    <w:p w14:paraId="427F72DE" w14:textId="2A15D9B8" w:rsidR="005D158D" w:rsidRPr="005D158D" w:rsidRDefault="005D158D" w:rsidP="005D158D">
      <w:pPr>
        <w:tabs>
          <w:tab w:val="left" w:pos="450"/>
        </w:tabs>
        <w:ind w:hanging="2"/>
        <w:jc w:val="both"/>
        <w:rPr>
          <w:rFonts w:ascii="Trebuchet MS" w:hAnsi="Trebuchet MS"/>
        </w:rPr>
      </w:pPr>
      <w:r w:rsidRPr="005D158D">
        <w:rPr>
          <w:rFonts w:ascii="Trebuchet MS" w:hAnsi="Trebuchet MS"/>
          <w:b/>
        </w:rPr>
        <w:t xml:space="preserve">       Please mention the details</w:t>
      </w:r>
      <w:r w:rsidR="00A52EAA">
        <w:rPr>
          <w:rFonts w:ascii="Trebuchet MS" w:hAnsi="Trebuchet MS"/>
          <w:b/>
        </w:rPr>
        <w:t>:</w:t>
      </w:r>
    </w:p>
    <w:p w14:paraId="2E667F7F" w14:textId="77777777" w:rsidR="005D158D" w:rsidRPr="005D158D" w:rsidRDefault="005D158D" w:rsidP="005D158D">
      <w:pPr>
        <w:tabs>
          <w:tab w:val="left" w:pos="450"/>
        </w:tabs>
        <w:ind w:hanging="2"/>
        <w:jc w:val="both"/>
        <w:rPr>
          <w:rFonts w:ascii="Trebuchet MS" w:hAnsi="Trebuchet MS"/>
        </w:rPr>
      </w:pPr>
    </w:p>
    <w:p w14:paraId="2D36049A" w14:textId="77777777" w:rsidR="005D158D" w:rsidRPr="005D158D" w:rsidRDefault="005D158D" w:rsidP="005D158D">
      <w:pPr>
        <w:tabs>
          <w:tab w:val="left" w:pos="450"/>
        </w:tabs>
        <w:spacing w:line="360" w:lineRule="auto"/>
        <w:ind w:hanging="2"/>
        <w:jc w:val="both"/>
        <w:rPr>
          <w:rFonts w:ascii="Trebuchet MS" w:hAnsi="Trebuchet MS"/>
        </w:rPr>
      </w:pPr>
      <w:r w:rsidRPr="005D158D">
        <w:rPr>
          <w:rFonts w:ascii="Trebuchet MS" w:hAnsi="Trebuchet MS"/>
        </w:rPr>
        <w:t>a) _______________________________________________________________________________</w:t>
      </w:r>
    </w:p>
    <w:p w14:paraId="0C5B5D24" w14:textId="77777777" w:rsidR="005D158D" w:rsidRPr="005D158D" w:rsidRDefault="005D158D" w:rsidP="005D158D">
      <w:pPr>
        <w:tabs>
          <w:tab w:val="left" w:pos="450"/>
        </w:tabs>
        <w:spacing w:line="360" w:lineRule="auto"/>
        <w:ind w:hanging="2"/>
        <w:jc w:val="both"/>
        <w:rPr>
          <w:rFonts w:ascii="Trebuchet MS" w:hAnsi="Trebuchet MS"/>
        </w:rPr>
      </w:pPr>
      <w:r w:rsidRPr="005D158D">
        <w:rPr>
          <w:rFonts w:ascii="Trebuchet MS" w:hAnsi="Trebuchet MS"/>
        </w:rPr>
        <w:t>b) _______________________________________________________________________________</w:t>
      </w:r>
    </w:p>
    <w:p w14:paraId="2810F5B6" w14:textId="77777777" w:rsidR="005D158D" w:rsidRPr="005D158D" w:rsidRDefault="005D158D" w:rsidP="005D158D">
      <w:pPr>
        <w:tabs>
          <w:tab w:val="left" w:pos="450"/>
        </w:tabs>
        <w:spacing w:line="360" w:lineRule="auto"/>
        <w:ind w:hanging="2"/>
        <w:jc w:val="both"/>
        <w:rPr>
          <w:rFonts w:ascii="Trebuchet MS" w:hAnsi="Trebuchet MS"/>
        </w:rPr>
      </w:pPr>
      <w:r w:rsidRPr="005D158D">
        <w:rPr>
          <w:rFonts w:ascii="Trebuchet MS" w:hAnsi="Trebuchet MS"/>
        </w:rPr>
        <w:t>c) _______________________________________________________________________________</w:t>
      </w:r>
    </w:p>
    <w:p w14:paraId="2DAF1378" w14:textId="77777777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rPr>
          <w:rFonts w:ascii="Trebuchet MS" w:hAnsi="Trebuchet MS"/>
          <w:color w:val="000000"/>
        </w:rPr>
      </w:pPr>
    </w:p>
    <w:p w14:paraId="308ABFF5" w14:textId="6E8718E8" w:rsidR="005D158D" w:rsidRPr="005D158D" w:rsidRDefault="005D158D" w:rsidP="005D158D">
      <w:pPr>
        <w:pStyle w:val="ListParagraph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overflowPunct/>
        <w:autoSpaceDE/>
        <w:autoSpaceDN/>
        <w:adjustRightInd/>
        <w:jc w:val="both"/>
        <w:textAlignment w:val="auto"/>
        <w:rPr>
          <w:rFonts w:ascii="Trebuchet MS" w:hAnsi="Trebuchet MS"/>
          <w:b/>
          <w:color w:val="000000"/>
        </w:rPr>
      </w:pPr>
      <w:r w:rsidRPr="005D158D">
        <w:rPr>
          <w:rFonts w:ascii="Trebuchet MS" w:hAnsi="Trebuchet MS"/>
          <w:b/>
          <w:color w:val="000000"/>
        </w:rPr>
        <w:t xml:space="preserve">Research/Industrial experience in </w:t>
      </w:r>
      <w:proofErr w:type="gramStart"/>
      <w:r w:rsidRPr="005D158D">
        <w:rPr>
          <w:rFonts w:ascii="Trebuchet MS" w:hAnsi="Trebuchet MS"/>
          <w:b/>
          <w:color w:val="000000"/>
        </w:rPr>
        <w:t>form</w:t>
      </w:r>
      <w:proofErr w:type="gramEnd"/>
      <w:r w:rsidRPr="005D158D">
        <w:rPr>
          <w:rFonts w:ascii="Trebuchet MS" w:hAnsi="Trebuchet MS"/>
          <w:b/>
          <w:color w:val="000000"/>
        </w:rPr>
        <w:t xml:space="preserve"> of summer trainee, project (please provide details):</w:t>
      </w:r>
    </w:p>
    <w:p w14:paraId="55F2D9EB" w14:textId="77777777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hanging="2"/>
        <w:jc w:val="both"/>
        <w:rPr>
          <w:rFonts w:ascii="Trebuchet MS" w:hAnsi="Trebuchet MS"/>
          <w:color w:val="000000"/>
        </w:rPr>
      </w:pPr>
    </w:p>
    <w:p w14:paraId="55CD89C3" w14:textId="77777777" w:rsidR="00A52EAA" w:rsidRPr="005D158D" w:rsidRDefault="00A52EAA" w:rsidP="00A52EAA">
      <w:pPr>
        <w:tabs>
          <w:tab w:val="left" w:pos="450"/>
        </w:tabs>
        <w:spacing w:line="360" w:lineRule="auto"/>
        <w:ind w:hanging="2"/>
        <w:jc w:val="both"/>
        <w:rPr>
          <w:rFonts w:ascii="Trebuchet MS" w:hAnsi="Trebuchet MS"/>
        </w:rPr>
      </w:pPr>
      <w:r w:rsidRPr="005D158D">
        <w:rPr>
          <w:rFonts w:ascii="Trebuchet MS" w:hAnsi="Trebuchet MS"/>
        </w:rPr>
        <w:t>a) _______________________________________________________________________________</w:t>
      </w:r>
    </w:p>
    <w:p w14:paraId="492AD894" w14:textId="77777777" w:rsidR="00A52EAA" w:rsidRPr="005D158D" w:rsidRDefault="00A52EAA" w:rsidP="00A52EAA">
      <w:pPr>
        <w:tabs>
          <w:tab w:val="left" w:pos="450"/>
        </w:tabs>
        <w:spacing w:line="360" w:lineRule="auto"/>
        <w:ind w:hanging="2"/>
        <w:jc w:val="both"/>
        <w:rPr>
          <w:rFonts w:ascii="Trebuchet MS" w:hAnsi="Trebuchet MS"/>
        </w:rPr>
      </w:pPr>
      <w:r w:rsidRPr="005D158D">
        <w:rPr>
          <w:rFonts w:ascii="Trebuchet MS" w:hAnsi="Trebuchet MS"/>
        </w:rPr>
        <w:t>b) _______________________________________________________________________________</w:t>
      </w:r>
    </w:p>
    <w:p w14:paraId="0BC37E56" w14:textId="77777777" w:rsidR="00A52EAA" w:rsidRPr="005D158D" w:rsidRDefault="00A52EAA" w:rsidP="00A52EAA">
      <w:pPr>
        <w:tabs>
          <w:tab w:val="left" w:pos="450"/>
        </w:tabs>
        <w:spacing w:after="240" w:line="360" w:lineRule="auto"/>
        <w:ind w:hanging="2"/>
        <w:jc w:val="both"/>
        <w:rPr>
          <w:rFonts w:ascii="Trebuchet MS" w:hAnsi="Trebuchet MS"/>
        </w:rPr>
      </w:pPr>
      <w:r w:rsidRPr="005D158D">
        <w:rPr>
          <w:rFonts w:ascii="Trebuchet MS" w:hAnsi="Trebuchet MS"/>
        </w:rPr>
        <w:t>c) _______________________________________________________________________________</w:t>
      </w:r>
    </w:p>
    <w:p w14:paraId="6BDB82C4" w14:textId="5CA90B57" w:rsidR="005D158D" w:rsidRPr="00A52EAA" w:rsidRDefault="005D158D" w:rsidP="00A52EAA">
      <w:pPr>
        <w:pStyle w:val="ListParagraph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overflowPunct/>
        <w:autoSpaceDE/>
        <w:autoSpaceDN/>
        <w:adjustRightInd/>
        <w:jc w:val="both"/>
        <w:textAlignment w:val="auto"/>
        <w:rPr>
          <w:rFonts w:ascii="Trebuchet MS" w:hAnsi="Trebuchet MS"/>
          <w:color w:val="000000"/>
        </w:rPr>
      </w:pPr>
      <w:r w:rsidRPr="00A52EAA">
        <w:rPr>
          <w:rFonts w:ascii="Trebuchet MS" w:hAnsi="Trebuchet MS"/>
          <w:b/>
          <w:color w:val="000000"/>
        </w:rPr>
        <w:t xml:space="preserve">Any other details you want to provide to assess your </w:t>
      </w:r>
      <w:r w:rsidRPr="00A52EAA">
        <w:rPr>
          <w:rFonts w:ascii="Trebuchet MS" w:hAnsi="Trebuchet MS"/>
          <w:b/>
        </w:rPr>
        <w:t>candidature,</w:t>
      </w:r>
      <w:r w:rsidRPr="00A52EAA">
        <w:rPr>
          <w:rFonts w:ascii="Trebuchet MS" w:hAnsi="Trebuchet MS"/>
          <w:b/>
          <w:color w:val="000000"/>
        </w:rPr>
        <w:t xml:space="preserve"> please provide the same</w:t>
      </w:r>
      <w:r w:rsidR="00A52EAA">
        <w:rPr>
          <w:rFonts w:ascii="Trebuchet MS" w:hAnsi="Trebuchet MS"/>
          <w:b/>
          <w:color w:val="000000"/>
        </w:rPr>
        <w:t>:</w:t>
      </w:r>
    </w:p>
    <w:p w14:paraId="5F34889F" w14:textId="77777777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ind w:hanging="2"/>
        <w:jc w:val="both"/>
        <w:rPr>
          <w:rFonts w:ascii="Trebuchet MS" w:hAnsi="Trebuchet MS"/>
        </w:rPr>
      </w:pPr>
    </w:p>
    <w:p w14:paraId="7D6A197E" w14:textId="367DDAA3" w:rsidR="005D158D" w:rsidRPr="005D158D" w:rsidRDefault="005D158D" w:rsidP="00A52EAA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240" w:line="360" w:lineRule="auto"/>
        <w:ind w:hanging="2"/>
        <w:jc w:val="both"/>
        <w:rPr>
          <w:rFonts w:ascii="Trebuchet MS" w:hAnsi="Trebuchet MS"/>
        </w:rPr>
      </w:pPr>
      <w:r w:rsidRPr="005D158D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2EAA" w:rsidRPr="005D158D">
        <w:rPr>
          <w:rFonts w:ascii="Trebuchet MS" w:hAnsi="Trebuchet MS"/>
        </w:rPr>
        <w:t>__________________________________________________________________________________________</w:t>
      </w:r>
    </w:p>
    <w:p w14:paraId="6A60FFE4" w14:textId="153966A0" w:rsidR="005D158D" w:rsidRPr="005D158D" w:rsidRDefault="005D158D" w:rsidP="00A52EAA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overflowPunct/>
        <w:autoSpaceDE/>
        <w:autoSpaceDN/>
        <w:adjustRightInd/>
        <w:ind w:left="0" w:hanging="2"/>
        <w:textAlignment w:val="auto"/>
        <w:rPr>
          <w:rFonts w:ascii="Trebuchet MS" w:hAnsi="Trebuchet MS"/>
          <w:color w:val="000000"/>
        </w:rPr>
      </w:pPr>
      <w:r w:rsidRPr="005D158D">
        <w:rPr>
          <w:rFonts w:ascii="Trebuchet MS" w:hAnsi="Trebuchet MS"/>
          <w:b/>
          <w:color w:val="000000"/>
        </w:rPr>
        <w:t>List of Publications (Patents/Projects/Research Papers)</w:t>
      </w:r>
      <w:r w:rsidR="00A52EAA">
        <w:rPr>
          <w:rFonts w:ascii="Trebuchet MS" w:hAnsi="Trebuchet MS"/>
          <w:b/>
          <w:color w:val="000000"/>
        </w:rPr>
        <w:t>:</w:t>
      </w:r>
    </w:p>
    <w:p w14:paraId="2645B741" w14:textId="77777777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ind w:hanging="2"/>
        <w:rPr>
          <w:rFonts w:ascii="Trebuchet MS" w:hAnsi="Trebuchet MS"/>
          <w:color w:val="000000"/>
        </w:rPr>
      </w:pPr>
    </w:p>
    <w:p w14:paraId="6A1476FE" w14:textId="77777777" w:rsidR="00A52EAA" w:rsidRPr="005D158D" w:rsidRDefault="00A52EAA" w:rsidP="00A52EAA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240" w:line="360" w:lineRule="auto"/>
        <w:ind w:hanging="2"/>
        <w:jc w:val="both"/>
        <w:rPr>
          <w:rFonts w:ascii="Trebuchet MS" w:hAnsi="Trebuchet MS"/>
        </w:rPr>
      </w:pPr>
      <w:r w:rsidRPr="005D158D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401E4" w14:textId="77777777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ind w:hanging="2"/>
        <w:rPr>
          <w:rFonts w:ascii="Trebuchet MS" w:hAnsi="Trebuchet MS"/>
          <w:color w:val="000000"/>
        </w:rPr>
      </w:pPr>
    </w:p>
    <w:p w14:paraId="58197A64" w14:textId="77777777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ind w:hanging="2"/>
        <w:rPr>
          <w:rFonts w:ascii="Trebuchet MS" w:hAnsi="Trebuchet MS"/>
          <w:color w:val="000000"/>
        </w:rPr>
      </w:pPr>
    </w:p>
    <w:p w14:paraId="6479441D" w14:textId="77777777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ind w:hanging="2"/>
        <w:rPr>
          <w:rFonts w:ascii="Trebuchet MS" w:hAnsi="Trebuchet MS"/>
          <w:color w:val="000000"/>
        </w:rPr>
      </w:pPr>
    </w:p>
    <w:p w14:paraId="1B36FB0F" w14:textId="77777777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ind w:hanging="2"/>
        <w:rPr>
          <w:rFonts w:ascii="Trebuchet MS" w:hAnsi="Trebuchet MS"/>
          <w:color w:val="000000"/>
        </w:rPr>
      </w:pPr>
    </w:p>
    <w:p w14:paraId="274A1EDB" w14:textId="77777777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rebuchet MS" w:hAnsi="Trebuchet MS"/>
          <w:color w:val="000000"/>
        </w:rPr>
      </w:pPr>
      <w:r w:rsidRPr="005D158D">
        <w:rPr>
          <w:rFonts w:ascii="Trebuchet MS" w:hAnsi="Trebuchet MS"/>
          <w:b/>
          <w:color w:val="000000"/>
        </w:rPr>
        <w:t>DECLARATION BY THE APPLICANT</w:t>
      </w:r>
    </w:p>
    <w:p w14:paraId="618E7812" w14:textId="77777777" w:rsidR="005D158D" w:rsidRPr="005D158D" w:rsidRDefault="005D158D" w:rsidP="005D158D">
      <w:pPr>
        <w:jc w:val="center"/>
        <w:rPr>
          <w:rFonts w:ascii="Trebuchet MS" w:hAnsi="Trebuchet MS"/>
        </w:rPr>
      </w:pPr>
    </w:p>
    <w:p w14:paraId="31A13371" w14:textId="3AFD3352" w:rsidR="005D158D" w:rsidRPr="005D158D" w:rsidRDefault="005D158D" w:rsidP="005D158D">
      <w:pPr>
        <w:ind w:right="-90" w:hanging="2"/>
        <w:jc w:val="both"/>
        <w:rPr>
          <w:rFonts w:ascii="Trebuchet MS" w:hAnsi="Trebuchet MS"/>
        </w:rPr>
      </w:pPr>
      <w:r w:rsidRPr="005D158D">
        <w:rPr>
          <w:rFonts w:ascii="Trebuchet MS" w:hAnsi="Trebuchet MS"/>
        </w:rPr>
        <w:t xml:space="preserve">I hereby certify that the information furnished above </w:t>
      </w:r>
      <w:r w:rsidR="00A52EAA" w:rsidRPr="005D158D">
        <w:rPr>
          <w:rFonts w:ascii="Trebuchet MS" w:hAnsi="Trebuchet MS"/>
        </w:rPr>
        <w:t>is</w:t>
      </w:r>
      <w:r w:rsidRPr="005D158D">
        <w:rPr>
          <w:rFonts w:ascii="Trebuchet MS" w:hAnsi="Trebuchet MS"/>
        </w:rPr>
        <w:t xml:space="preserve"> correct and complete. I am aware that if any information provided here is found to be incorrect, my candidature/ selection is liable to be cancelled.</w:t>
      </w:r>
    </w:p>
    <w:p w14:paraId="103F34EB" w14:textId="77777777" w:rsidR="005D158D" w:rsidRPr="005D158D" w:rsidRDefault="005D158D" w:rsidP="005D158D">
      <w:pPr>
        <w:ind w:right="-90" w:hanging="2"/>
        <w:jc w:val="both"/>
        <w:rPr>
          <w:rFonts w:ascii="Trebuchet MS" w:hAnsi="Trebuchet MS"/>
        </w:rPr>
      </w:pPr>
    </w:p>
    <w:p w14:paraId="63DDDE0E" w14:textId="77777777" w:rsidR="005D158D" w:rsidRPr="005D158D" w:rsidRDefault="005D158D" w:rsidP="005D158D">
      <w:pPr>
        <w:jc w:val="both"/>
        <w:rPr>
          <w:rFonts w:ascii="Trebuchet MS" w:hAnsi="Trebuchet MS"/>
        </w:rPr>
      </w:pPr>
    </w:p>
    <w:p w14:paraId="519CB240" w14:textId="4D2DA539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rebuchet MS" w:hAnsi="Trebuchet MS"/>
          <w:color w:val="000000"/>
        </w:rPr>
      </w:pPr>
      <w:r w:rsidRPr="005D158D">
        <w:rPr>
          <w:rFonts w:ascii="Trebuchet MS" w:hAnsi="Trebuchet MS"/>
          <w:b/>
          <w:color w:val="000000"/>
        </w:rPr>
        <w:t xml:space="preserve">  </w:t>
      </w:r>
      <w:proofErr w:type="gramStart"/>
      <w:r w:rsidRPr="005D158D">
        <w:rPr>
          <w:rFonts w:ascii="Trebuchet MS" w:hAnsi="Trebuchet MS"/>
          <w:b/>
          <w:color w:val="000000"/>
        </w:rPr>
        <w:t xml:space="preserve">Date: </w:t>
      </w:r>
      <w:r w:rsidR="00A52EAA">
        <w:rPr>
          <w:rFonts w:ascii="Trebuchet MS" w:hAnsi="Trebuchet MS"/>
          <w:b/>
          <w:color w:val="000000"/>
        </w:rPr>
        <w:t>____/</w:t>
      </w:r>
      <w:proofErr w:type="gramEnd"/>
      <w:r w:rsidR="00A52EAA">
        <w:rPr>
          <w:rFonts w:ascii="Trebuchet MS" w:hAnsi="Trebuchet MS"/>
          <w:b/>
          <w:color w:val="000000"/>
        </w:rPr>
        <w:t>___</w:t>
      </w:r>
      <w:proofErr w:type="gramStart"/>
      <w:r w:rsidR="00A52EAA">
        <w:rPr>
          <w:rFonts w:ascii="Trebuchet MS" w:hAnsi="Trebuchet MS"/>
          <w:b/>
          <w:color w:val="000000"/>
        </w:rPr>
        <w:t>_/__</w:t>
      </w:r>
      <w:proofErr w:type="gramEnd"/>
      <w:r w:rsidR="00A52EAA">
        <w:rPr>
          <w:rFonts w:ascii="Trebuchet MS" w:hAnsi="Trebuchet MS"/>
          <w:b/>
          <w:color w:val="000000"/>
        </w:rPr>
        <w:t>____</w:t>
      </w:r>
      <w:r w:rsidRPr="005D158D">
        <w:rPr>
          <w:rFonts w:ascii="Trebuchet MS" w:hAnsi="Trebuchet MS"/>
          <w:b/>
          <w:color w:val="000000"/>
        </w:rPr>
        <w:tab/>
      </w:r>
      <w:r w:rsidRPr="005D158D">
        <w:rPr>
          <w:rFonts w:ascii="Trebuchet MS" w:hAnsi="Trebuchet MS"/>
          <w:b/>
          <w:color w:val="000000"/>
        </w:rPr>
        <w:tab/>
        <w:t xml:space="preserve">    </w:t>
      </w:r>
      <w:r w:rsidRPr="005D158D">
        <w:rPr>
          <w:rFonts w:ascii="Trebuchet MS" w:hAnsi="Trebuchet MS"/>
          <w:b/>
          <w:color w:val="000000"/>
        </w:rPr>
        <w:tab/>
        <w:t xml:space="preserve">          </w:t>
      </w:r>
      <w:r w:rsidRPr="005D158D">
        <w:rPr>
          <w:rFonts w:ascii="Trebuchet MS" w:hAnsi="Trebuchet MS"/>
          <w:b/>
          <w:color w:val="000000"/>
        </w:rPr>
        <w:tab/>
      </w:r>
    </w:p>
    <w:p w14:paraId="036F2210" w14:textId="005CDDD4" w:rsidR="005D158D" w:rsidRPr="005D158D" w:rsidRDefault="005D158D" w:rsidP="005D158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rebuchet MS" w:hAnsi="Trebuchet MS"/>
          <w:color w:val="000000"/>
        </w:rPr>
      </w:pPr>
      <w:r w:rsidRPr="005D158D">
        <w:rPr>
          <w:rFonts w:ascii="Trebuchet MS" w:hAnsi="Trebuchet MS"/>
          <w:b/>
          <w:color w:val="000000"/>
        </w:rPr>
        <w:t xml:space="preserve">         </w:t>
      </w:r>
      <w:r w:rsidRPr="005D158D">
        <w:rPr>
          <w:rFonts w:ascii="Trebuchet MS" w:hAnsi="Trebuchet MS"/>
          <w:b/>
          <w:color w:val="000000"/>
        </w:rPr>
        <w:tab/>
      </w:r>
      <w:r w:rsidRPr="005D158D">
        <w:rPr>
          <w:rFonts w:ascii="Trebuchet MS" w:hAnsi="Trebuchet MS"/>
          <w:b/>
          <w:color w:val="000000"/>
        </w:rPr>
        <w:tab/>
        <w:t xml:space="preserve">       </w:t>
      </w:r>
      <w:r w:rsidRPr="005D158D">
        <w:rPr>
          <w:rFonts w:ascii="Trebuchet MS" w:hAnsi="Trebuchet MS"/>
          <w:b/>
          <w:color w:val="000000"/>
        </w:rPr>
        <w:tab/>
      </w:r>
      <w:r w:rsidRPr="005D158D">
        <w:rPr>
          <w:rFonts w:ascii="Trebuchet MS" w:hAnsi="Trebuchet MS"/>
          <w:b/>
          <w:color w:val="000000"/>
        </w:rPr>
        <w:tab/>
      </w:r>
      <w:r w:rsidRPr="005D158D">
        <w:rPr>
          <w:rFonts w:ascii="Trebuchet MS" w:hAnsi="Trebuchet MS"/>
          <w:b/>
          <w:color w:val="000000"/>
        </w:rPr>
        <w:tab/>
      </w:r>
      <w:r w:rsidRPr="005D158D">
        <w:rPr>
          <w:rFonts w:ascii="Trebuchet MS" w:hAnsi="Trebuchet MS"/>
          <w:b/>
          <w:color w:val="000000"/>
        </w:rPr>
        <w:tab/>
      </w:r>
      <w:r w:rsidRPr="005D158D">
        <w:rPr>
          <w:rFonts w:ascii="Trebuchet MS" w:hAnsi="Trebuchet MS"/>
          <w:b/>
          <w:color w:val="000000"/>
        </w:rPr>
        <w:tab/>
      </w:r>
      <w:r w:rsidRPr="005D158D">
        <w:rPr>
          <w:rFonts w:ascii="Trebuchet MS" w:hAnsi="Trebuchet MS"/>
          <w:b/>
          <w:color w:val="000000"/>
        </w:rPr>
        <w:tab/>
      </w:r>
      <w:r w:rsidRPr="005D158D">
        <w:rPr>
          <w:rFonts w:ascii="Trebuchet MS" w:hAnsi="Trebuchet MS"/>
          <w:b/>
          <w:color w:val="000000"/>
        </w:rPr>
        <w:tab/>
      </w:r>
    </w:p>
    <w:p w14:paraId="79C390F3" w14:textId="139A2EEC" w:rsidR="001A7B9F" w:rsidRPr="005D158D" w:rsidRDefault="005D158D" w:rsidP="00A52EA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rebuchet MS" w:hAnsi="Trebuchet MS"/>
          <w:color w:val="000000"/>
        </w:rPr>
      </w:pPr>
      <w:r w:rsidRPr="005D158D">
        <w:rPr>
          <w:rFonts w:ascii="Trebuchet MS" w:hAnsi="Trebuchet MS"/>
          <w:b/>
          <w:color w:val="000000"/>
        </w:rPr>
        <w:t xml:space="preserve">  Place:</w:t>
      </w:r>
      <w:r w:rsidR="00A52EAA">
        <w:rPr>
          <w:rFonts w:ascii="Trebuchet MS" w:hAnsi="Trebuchet MS"/>
          <w:b/>
          <w:color w:val="000000"/>
        </w:rPr>
        <w:t xml:space="preserve"> _______________</w:t>
      </w:r>
      <w:r w:rsidR="00A52EAA" w:rsidRPr="00A52EAA">
        <w:rPr>
          <w:rFonts w:ascii="Trebuchet MS" w:hAnsi="Trebuchet MS"/>
          <w:b/>
          <w:color w:val="000000"/>
        </w:rPr>
        <w:t xml:space="preserve"> </w:t>
      </w:r>
      <w:r w:rsidR="00A52EAA">
        <w:rPr>
          <w:rFonts w:ascii="Trebuchet MS" w:hAnsi="Trebuchet MS"/>
          <w:b/>
          <w:color w:val="000000"/>
        </w:rPr>
        <w:t xml:space="preserve">                                                                           </w:t>
      </w:r>
      <w:r w:rsidR="00A52EAA" w:rsidRPr="005D158D">
        <w:rPr>
          <w:rFonts w:ascii="Trebuchet MS" w:hAnsi="Trebuchet MS"/>
          <w:b/>
          <w:color w:val="000000"/>
        </w:rPr>
        <w:t>Signature of the Applicant</w:t>
      </w:r>
    </w:p>
    <w:sectPr w:rsidR="001A7B9F" w:rsidRPr="005D158D" w:rsidSect="00AD21E6">
      <w:headerReference w:type="default" r:id="rId8"/>
      <w:footerReference w:type="default" r:id="rId9"/>
      <w:footnotePr>
        <w:pos w:val="sectEnd"/>
      </w:footnotePr>
      <w:endnotePr>
        <w:numFmt w:val="decimal"/>
        <w:numStart w:val="0"/>
      </w:endnotePr>
      <w:pgSz w:w="11909" w:h="16834" w:code="9"/>
      <w:pgMar w:top="1984" w:right="929" w:bottom="851" w:left="1440" w:header="360" w:footer="2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2CEC9" w14:textId="77777777" w:rsidR="00F83BB9" w:rsidRDefault="00F83BB9" w:rsidP="006E642D">
      <w:r>
        <w:separator/>
      </w:r>
    </w:p>
  </w:endnote>
  <w:endnote w:type="continuationSeparator" w:id="0">
    <w:p w14:paraId="7C8B9750" w14:textId="77777777" w:rsidR="00F83BB9" w:rsidRDefault="00F83BB9" w:rsidP="006E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FE8F6" w14:textId="1DAF27F2" w:rsidR="005A5ADE" w:rsidRPr="005A5ADE" w:rsidRDefault="005A5ADE">
    <w:pPr>
      <w:pStyle w:val="Footer"/>
      <w:jc w:val="center"/>
      <w:rPr>
        <w:rFonts w:ascii="Trebuchet MS" w:hAnsi="Trebuchet MS"/>
      </w:rPr>
    </w:pPr>
    <w:r w:rsidRPr="005A5ADE">
      <w:rPr>
        <w:rFonts w:ascii="Trebuchet MS" w:hAnsi="Trebuchet MS"/>
      </w:rPr>
      <w:t>-</w:t>
    </w:r>
    <w:sdt>
      <w:sdtPr>
        <w:rPr>
          <w:rFonts w:ascii="Trebuchet MS" w:hAnsi="Trebuchet MS"/>
        </w:rPr>
        <w:id w:val="-7784828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5ADE">
          <w:rPr>
            <w:rFonts w:ascii="Trebuchet MS" w:hAnsi="Trebuchet MS"/>
          </w:rPr>
          <w:fldChar w:fldCharType="begin"/>
        </w:r>
        <w:r w:rsidRPr="005A5ADE">
          <w:rPr>
            <w:rFonts w:ascii="Trebuchet MS" w:hAnsi="Trebuchet MS"/>
          </w:rPr>
          <w:instrText xml:space="preserve"> PAGE   \* MERGEFORMAT </w:instrText>
        </w:r>
        <w:r w:rsidRPr="005A5ADE">
          <w:rPr>
            <w:rFonts w:ascii="Trebuchet MS" w:hAnsi="Trebuchet MS"/>
          </w:rPr>
          <w:fldChar w:fldCharType="separate"/>
        </w:r>
        <w:r w:rsidRPr="005A5ADE">
          <w:rPr>
            <w:rFonts w:ascii="Trebuchet MS" w:hAnsi="Trebuchet MS"/>
            <w:noProof/>
          </w:rPr>
          <w:t>2</w:t>
        </w:r>
        <w:r w:rsidRPr="005A5ADE">
          <w:rPr>
            <w:rFonts w:ascii="Trebuchet MS" w:hAnsi="Trebuchet MS"/>
            <w:noProof/>
          </w:rPr>
          <w:fldChar w:fldCharType="end"/>
        </w:r>
        <w:r w:rsidRPr="005A5ADE">
          <w:rPr>
            <w:rFonts w:ascii="Trebuchet MS" w:hAnsi="Trebuchet MS"/>
            <w:noProof/>
          </w:rPr>
          <w:t>-</w:t>
        </w:r>
      </w:sdtContent>
    </w:sdt>
  </w:p>
  <w:p w14:paraId="7D8DC77C" w14:textId="77777777" w:rsidR="005A5ADE" w:rsidRDefault="005A5ADE" w:rsidP="005A5A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A09BB" w14:textId="77777777" w:rsidR="00F83BB9" w:rsidRDefault="00F83BB9" w:rsidP="006E642D">
      <w:r>
        <w:separator/>
      </w:r>
    </w:p>
  </w:footnote>
  <w:footnote w:type="continuationSeparator" w:id="0">
    <w:p w14:paraId="1A63F747" w14:textId="77777777" w:rsidR="00F83BB9" w:rsidRDefault="00F83BB9" w:rsidP="006E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8348" w14:textId="77777777" w:rsidR="006F5E13" w:rsidRPr="00F870DD" w:rsidRDefault="0068395D" w:rsidP="00F84065">
    <w:pPr>
      <w:ind w:left="720"/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F98623" wp14:editId="7D1BB26D">
              <wp:simplePos x="0" y="0"/>
              <wp:positionH relativeFrom="column">
                <wp:posOffset>-238598</wp:posOffset>
              </wp:positionH>
              <wp:positionV relativeFrom="paragraph">
                <wp:posOffset>33020</wp:posOffset>
              </wp:positionV>
              <wp:extent cx="1045845" cy="986155"/>
              <wp:effectExtent l="0" t="0" r="20955" b="2349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845" cy="986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EDF8" w14:textId="77777777" w:rsidR="006F5E13" w:rsidRDefault="006F5E13" w:rsidP="006F5E13">
                          <w:pPr>
                            <w:ind w:left="-90"/>
                            <w:rPr>
                              <w:noProof/>
                              <w:lang w:val="en-IN" w:eastAsia="en-IN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9C3317" wp14:editId="7160D19C">
                                <wp:extent cx="912782" cy="859536"/>
                                <wp:effectExtent l="0" t="0" r="1905" b="0"/>
                                <wp:docPr id="261580096" name="Picture 261580096" descr="NIT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NIT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2782" cy="8595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DAE748" w14:textId="77777777" w:rsidR="006F5E13" w:rsidRDefault="006F5E13" w:rsidP="006F5E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9862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18.8pt;margin-top:2.6pt;width:82.35pt;height:7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" strokecolor="white">
              <v:textbox>
                <w:txbxContent>
                  <w:p w14:paraId="0869EDF8" w14:textId="77777777" w:rsidR="006F5E13" w:rsidRDefault="006F5E13" w:rsidP="006F5E13">
                    <w:pPr>
                      <w:ind w:left="-90"/>
                      <w:rPr>
                        <w:noProof/>
                        <w:lang w:val="en-IN" w:eastAsia="en-IN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9C3317" wp14:editId="7160D19C">
                          <wp:extent cx="912782" cy="859536"/>
                          <wp:effectExtent l="0" t="0" r="1905" b="0"/>
                          <wp:docPr id="261580096" name="Picture 261580096" descr="NIT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NIT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2782" cy="8595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2DAE748" w14:textId="77777777" w:rsidR="006F5E13" w:rsidRDefault="006F5E13" w:rsidP="006F5E13"/>
                </w:txbxContent>
              </v:textbox>
            </v:shape>
          </w:pict>
        </mc:Fallback>
      </mc:AlternateContent>
    </w:r>
    <w:r w:rsidR="005D142A" w:rsidRPr="002E7FEA">
      <w:rPr>
        <w:rFonts w:ascii="Mangal" w:hAnsi="Mangal" w:cs="Mangal"/>
        <w:noProof/>
        <w:sz w:val="36"/>
        <w:szCs w:val="36"/>
      </w:rPr>
      <w:drawing>
        <wp:inline distT="0" distB="0" distL="0" distR="0" wp14:anchorId="0C23CC10" wp14:editId="54583A88">
          <wp:extent cx="2886075" cy="249142"/>
          <wp:effectExtent l="19050" t="0" r="0" b="0"/>
          <wp:docPr id="1176580679" name="Picture 1176580679" descr="F:\letter head Hindi 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etter head Hindi onl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249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FD439E" w14:textId="77777777" w:rsidR="006F5E13" w:rsidRDefault="006F5E13" w:rsidP="00F84065">
    <w:pPr>
      <w:ind w:left="720"/>
      <w:jc w:val="center"/>
      <w:rPr>
        <w:rFonts w:ascii="Arial" w:hAnsi="Arial"/>
        <w:b/>
      </w:rPr>
    </w:pPr>
    <w:r w:rsidRPr="00636346">
      <w:rPr>
        <w:rFonts w:ascii="Arial" w:hAnsi="Arial"/>
        <w:b/>
      </w:rPr>
      <w:t>NATIONAL INSTITUTE OF TECHNOLOGY MEGHALAYA</w:t>
    </w:r>
  </w:p>
  <w:p w14:paraId="6017AB6F" w14:textId="77777777" w:rsidR="00F608E2" w:rsidRPr="00F608E2" w:rsidRDefault="00F608E2" w:rsidP="00F84065">
    <w:pPr>
      <w:ind w:left="720"/>
      <w:jc w:val="center"/>
      <w:rPr>
        <w:rFonts w:ascii="Arial" w:hAnsi="Arial" w:cstheme="minorBidi"/>
        <w:b/>
        <w:szCs w:val="18"/>
        <w:cs/>
        <w:lang w:bidi="hi-IN"/>
      </w:rPr>
    </w:pPr>
    <w:r>
      <w:rPr>
        <w:rFonts w:ascii="Mangal" w:hAnsi="Mangal" w:cs="Mangal" w:hint="cs"/>
        <w:b/>
        <w:szCs w:val="18"/>
        <w:cs/>
        <w:lang w:bidi="hi-IN"/>
      </w:rPr>
      <w:t>शिक्षा मंत्रालय</w:t>
    </w:r>
    <w:r>
      <w:rPr>
        <w:rFonts w:ascii="Mangal" w:hAnsi="Mangal" w:cs="Mangal" w:hint="cs"/>
        <w:b/>
        <w:szCs w:val="18"/>
        <w:lang w:bidi="hi-IN"/>
      </w:rPr>
      <w:t>,</w:t>
    </w:r>
    <w:r>
      <w:rPr>
        <w:rFonts w:ascii="Mangal" w:hAnsi="Mangal" w:cs="Mangal" w:hint="cs"/>
        <w:b/>
        <w:szCs w:val="18"/>
        <w:cs/>
        <w:lang w:bidi="hi-IN"/>
      </w:rPr>
      <w:t xml:space="preserve"> भारत सरकार के अधीन एक राष्ट्रीय महत्व का संस्थान</w:t>
    </w:r>
  </w:p>
  <w:p w14:paraId="0718B385" w14:textId="77777777" w:rsidR="00DD1A63" w:rsidRPr="00636346" w:rsidRDefault="002E7FEA" w:rsidP="00F84065">
    <w:pPr>
      <w:spacing w:after="120"/>
      <w:ind w:left="720"/>
      <w:jc w:val="center"/>
      <w:rPr>
        <w:rFonts w:ascii="Arial" w:hAnsi="Arial"/>
        <w:b/>
        <w:sz w:val="15"/>
        <w:szCs w:val="15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CA6080" wp14:editId="40A0A53B">
              <wp:simplePos x="0" y="0"/>
              <wp:positionH relativeFrom="column">
                <wp:posOffset>-84455</wp:posOffset>
              </wp:positionH>
              <wp:positionV relativeFrom="paragraph">
                <wp:posOffset>276225</wp:posOffset>
              </wp:positionV>
              <wp:extent cx="6156251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251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6B7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6.65pt;margin-top:21.75pt;width:48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" strokecolor="#17365d"/>
          </w:pict>
        </mc:Fallback>
      </mc:AlternateContent>
    </w:r>
    <w:r w:rsidR="00464400" w:rsidRPr="0084513B">
      <w:rPr>
        <w:rFonts w:ascii="Arial" w:hAnsi="Arial"/>
        <w:b/>
        <w:sz w:val="15"/>
        <w:szCs w:val="15"/>
      </w:rPr>
      <w:t xml:space="preserve">An Institute of National Importance under </w:t>
    </w:r>
    <w:r w:rsidR="007140BE" w:rsidRPr="0084513B">
      <w:rPr>
        <w:rFonts w:ascii="Arial" w:hAnsi="Arial"/>
        <w:b/>
        <w:sz w:val="15"/>
        <w:szCs w:val="15"/>
      </w:rPr>
      <w:t>Ministry of Education</w:t>
    </w:r>
    <w:r w:rsidR="0084513B" w:rsidRPr="0084513B">
      <w:rPr>
        <w:rFonts w:ascii="Arial" w:hAnsi="Arial"/>
        <w:b/>
        <w:sz w:val="15"/>
        <w:szCs w:val="15"/>
      </w:rPr>
      <w:t xml:space="preserve"> (Shiksha Mantralaya)</w:t>
    </w:r>
    <w:r w:rsidR="007140BE" w:rsidRPr="0084513B">
      <w:rPr>
        <w:rFonts w:ascii="Arial" w:hAnsi="Arial"/>
        <w:b/>
        <w:sz w:val="15"/>
        <w:szCs w:val="15"/>
      </w:rPr>
      <w:t>, Govt. of India</w:t>
    </w:r>
    <w:r w:rsidR="00DD1A63">
      <w:rPr>
        <w:rFonts w:asciiTheme="majorHAnsi" w:hAnsiTheme="maj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D6DAA5"/>
    <w:multiLevelType w:val="singleLevel"/>
    <w:tmpl w:val="FFD6DA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817018"/>
    <w:multiLevelType w:val="hybridMultilevel"/>
    <w:tmpl w:val="9CCCAD92"/>
    <w:lvl w:ilvl="0" w:tplc="42FADFD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66CA3"/>
    <w:multiLevelType w:val="hybridMultilevel"/>
    <w:tmpl w:val="C584CA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46D5"/>
    <w:multiLevelType w:val="hybridMultilevel"/>
    <w:tmpl w:val="332C7E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C1874"/>
    <w:multiLevelType w:val="hybridMultilevel"/>
    <w:tmpl w:val="9B2C75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462C6"/>
    <w:multiLevelType w:val="hybridMultilevel"/>
    <w:tmpl w:val="C2C6E1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16932"/>
    <w:multiLevelType w:val="hybridMultilevel"/>
    <w:tmpl w:val="E6840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13FD4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20B5B90"/>
    <w:multiLevelType w:val="multilevel"/>
    <w:tmpl w:val="100E4F4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52C7CD2"/>
    <w:multiLevelType w:val="hybridMultilevel"/>
    <w:tmpl w:val="A4CA5E66"/>
    <w:lvl w:ilvl="0" w:tplc="0820F5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4" w:hanging="360"/>
      </w:pPr>
    </w:lvl>
    <w:lvl w:ilvl="2" w:tplc="4009001B" w:tentative="1">
      <w:start w:val="1"/>
      <w:numFmt w:val="lowerRoman"/>
      <w:lvlText w:val="%3."/>
      <w:lvlJc w:val="right"/>
      <w:pPr>
        <w:ind w:left="1694" w:hanging="180"/>
      </w:pPr>
    </w:lvl>
    <w:lvl w:ilvl="3" w:tplc="4009000F" w:tentative="1">
      <w:start w:val="1"/>
      <w:numFmt w:val="decimal"/>
      <w:lvlText w:val="%4."/>
      <w:lvlJc w:val="left"/>
      <w:pPr>
        <w:ind w:left="2414" w:hanging="360"/>
      </w:pPr>
    </w:lvl>
    <w:lvl w:ilvl="4" w:tplc="40090019" w:tentative="1">
      <w:start w:val="1"/>
      <w:numFmt w:val="lowerLetter"/>
      <w:lvlText w:val="%5."/>
      <w:lvlJc w:val="left"/>
      <w:pPr>
        <w:ind w:left="3134" w:hanging="360"/>
      </w:pPr>
    </w:lvl>
    <w:lvl w:ilvl="5" w:tplc="4009001B" w:tentative="1">
      <w:start w:val="1"/>
      <w:numFmt w:val="lowerRoman"/>
      <w:lvlText w:val="%6."/>
      <w:lvlJc w:val="right"/>
      <w:pPr>
        <w:ind w:left="3854" w:hanging="180"/>
      </w:pPr>
    </w:lvl>
    <w:lvl w:ilvl="6" w:tplc="4009000F" w:tentative="1">
      <w:start w:val="1"/>
      <w:numFmt w:val="decimal"/>
      <w:lvlText w:val="%7."/>
      <w:lvlJc w:val="left"/>
      <w:pPr>
        <w:ind w:left="4574" w:hanging="360"/>
      </w:pPr>
    </w:lvl>
    <w:lvl w:ilvl="7" w:tplc="40090019" w:tentative="1">
      <w:start w:val="1"/>
      <w:numFmt w:val="lowerLetter"/>
      <w:lvlText w:val="%8."/>
      <w:lvlJc w:val="left"/>
      <w:pPr>
        <w:ind w:left="5294" w:hanging="360"/>
      </w:pPr>
    </w:lvl>
    <w:lvl w:ilvl="8" w:tplc="40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0" w15:restartNumberingAfterBreak="0">
    <w:nsid w:val="15F1723A"/>
    <w:multiLevelType w:val="hybridMultilevel"/>
    <w:tmpl w:val="E4DEDEE0"/>
    <w:lvl w:ilvl="0" w:tplc="BA76C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46483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8"/>
        </w:tabs>
        <w:ind w:left="259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8"/>
        </w:tabs>
        <w:ind w:left="25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8"/>
        </w:tabs>
        <w:ind w:left="33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8"/>
        </w:tabs>
        <w:ind w:left="40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8"/>
        </w:tabs>
        <w:ind w:left="47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8"/>
        </w:tabs>
        <w:ind w:left="54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8"/>
        </w:tabs>
        <w:ind w:left="61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8"/>
        </w:tabs>
        <w:ind w:left="69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8"/>
        </w:tabs>
        <w:ind w:left="7638" w:hanging="180"/>
      </w:pPr>
    </w:lvl>
  </w:abstractNum>
  <w:abstractNum w:abstractNumId="12" w15:restartNumberingAfterBreak="0">
    <w:nsid w:val="18384467"/>
    <w:multiLevelType w:val="hybridMultilevel"/>
    <w:tmpl w:val="DD0246B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BF6607E"/>
    <w:multiLevelType w:val="hybridMultilevel"/>
    <w:tmpl w:val="062E63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D010A"/>
    <w:multiLevelType w:val="hybridMultilevel"/>
    <w:tmpl w:val="F8A8FD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B4AAA"/>
    <w:multiLevelType w:val="hybridMultilevel"/>
    <w:tmpl w:val="5AF49D42"/>
    <w:lvl w:ilvl="0" w:tplc="86FA8624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1FA2694"/>
    <w:multiLevelType w:val="hybridMultilevel"/>
    <w:tmpl w:val="5AC0E3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B7DE7"/>
    <w:multiLevelType w:val="multilevel"/>
    <w:tmpl w:val="AFF0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097217"/>
    <w:multiLevelType w:val="hybridMultilevel"/>
    <w:tmpl w:val="9960A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02090"/>
    <w:multiLevelType w:val="hybridMultilevel"/>
    <w:tmpl w:val="D9C05BE2"/>
    <w:lvl w:ilvl="0" w:tplc="1E10C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61ED2"/>
    <w:multiLevelType w:val="hybridMultilevel"/>
    <w:tmpl w:val="3764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B6E32"/>
    <w:multiLevelType w:val="hybridMultilevel"/>
    <w:tmpl w:val="080C05B0"/>
    <w:lvl w:ilvl="0" w:tplc="8EA2516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A4EE7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D17034C"/>
    <w:multiLevelType w:val="hybridMultilevel"/>
    <w:tmpl w:val="F5043E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8749D"/>
    <w:multiLevelType w:val="multilevel"/>
    <w:tmpl w:val="72CA1C24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E26851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6" w15:restartNumberingAfterBreak="0">
    <w:nsid w:val="2E05375F"/>
    <w:multiLevelType w:val="multilevel"/>
    <w:tmpl w:val="FA6EE866"/>
    <w:lvl w:ilvl="0">
      <w:start w:val="1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2F0B6C5B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28" w15:restartNumberingAfterBreak="0">
    <w:nsid w:val="339B6CD8"/>
    <w:multiLevelType w:val="hybridMultilevel"/>
    <w:tmpl w:val="282C7A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15AB9"/>
    <w:multiLevelType w:val="multilevel"/>
    <w:tmpl w:val="502AE284"/>
    <w:lvl w:ilvl="0">
      <w:start w:val="1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353D2C3B"/>
    <w:multiLevelType w:val="hybridMultilevel"/>
    <w:tmpl w:val="234EE47E"/>
    <w:lvl w:ilvl="0" w:tplc="62B4E734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5EA0FF9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19384A"/>
    <w:multiLevelType w:val="hybridMultilevel"/>
    <w:tmpl w:val="927290EC"/>
    <w:lvl w:ilvl="0" w:tplc="0D2CB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B6A1832"/>
    <w:multiLevelType w:val="hybridMultilevel"/>
    <w:tmpl w:val="9CCCAD9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EA44B8C"/>
    <w:multiLevelType w:val="hybridMultilevel"/>
    <w:tmpl w:val="1A4C24FC"/>
    <w:lvl w:ilvl="0" w:tplc="FE221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09E2ADB"/>
    <w:multiLevelType w:val="hybridMultilevel"/>
    <w:tmpl w:val="715E9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1B42BF"/>
    <w:multiLevelType w:val="hybridMultilevel"/>
    <w:tmpl w:val="B0589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9A24DB"/>
    <w:multiLevelType w:val="multilevel"/>
    <w:tmpl w:val="5EA8B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45563900"/>
    <w:multiLevelType w:val="hybridMultilevel"/>
    <w:tmpl w:val="951E0E7C"/>
    <w:lvl w:ilvl="0" w:tplc="5CF4985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59B0DB0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06EAD"/>
    <w:multiLevelType w:val="hybridMultilevel"/>
    <w:tmpl w:val="1FE8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D65E85"/>
    <w:multiLevelType w:val="hybridMultilevel"/>
    <w:tmpl w:val="CB089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CC14C6"/>
    <w:multiLevelType w:val="hybridMultilevel"/>
    <w:tmpl w:val="2B70E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47D912D9"/>
    <w:multiLevelType w:val="hybridMultilevel"/>
    <w:tmpl w:val="44062D02"/>
    <w:lvl w:ilvl="0" w:tplc="178A737E">
      <w:start w:val="1"/>
      <w:numFmt w:val="lowerRoman"/>
      <w:lvlText w:val="(%1)"/>
      <w:lvlJc w:val="left"/>
      <w:pPr>
        <w:ind w:left="2700" w:hanging="72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A8007A"/>
    <w:multiLevelType w:val="multilevel"/>
    <w:tmpl w:val="462EADBA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9E76697"/>
    <w:multiLevelType w:val="hybridMultilevel"/>
    <w:tmpl w:val="AB346826"/>
    <w:lvl w:ilvl="0" w:tplc="544C76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2A7B11"/>
    <w:multiLevelType w:val="hybridMultilevel"/>
    <w:tmpl w:val="49BE5C6E"/>
    <w:lvl w:ilvl="0" w:tplc="6A12973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1E10C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F55867"/>
    <w:multiLevelType w:val="hybridMultilevel"/>
    <w:tmpl w:val="FED4A5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FD0B4E"/>
    <w:multiLevelType w:val="hybridMultilevel"/>
    <w:tmpl w:val="387AF14A"/>
    <w:lvl w:ilvl="0" w:tplc="59C8A43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643CD7"/>
    <w:multiLevelType w:val="hybridMultilevel"/>
    <w:tmpl w:val="4C0CE3C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2C7B93"/>
    <w:multiLevelType w:val="hybridMultilevel"/>
    <w:tmpl w:val="940AF114"/>
    <w:lvl w:ilvl="0" w:tplc="D6FAD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291068"/>
    <w:multiLevelType w:val="hybridMultilevel"/>
    <w:tmpl w:val="92463350"/>
    <w:lvl w:ilvl="0" w:tplc="0D48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740AE6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53" w15:restartNumberingAfterBreak="0">
    <w:nsid w:val="571E55BA"/>
    <w:multiLevelType w:val="hybridMultilevel"/>
    <w:tmpl w:val="BF3CD9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F3BFA"/>
    <w:multiLevelType w:val="hybridMultilevel"/>
    <w:tmpl w:val="B33C76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B35963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6" w15:restartNumberingAfterBreak="0">
    <w:nsid w:val="5C643E79"/>
    <w:multiLevelType w:val="hybridMultilevel"/>
    <w:tmpl w:val="C958DD7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673E38"/>
    <w:multiLevelType w:val="hybridMultilevel"/>
    <w:tmpl w:val="E188D3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FA4468"/>
    <w:multiLevelType w:val="hybridMultilevel"/>
    <w:tmpl w:val="07A461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CD4CDC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D516A0"/>
    <w:multiLevelType w:val="hybridMultilevel"/>
    <w:tmpl w:val="F0629430"/>
    <w:lvl w:ilvl="0" w:tplc="36D6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072D2D"/>
    <w:multiLevelType w:val="hybridMultilevel"/>
    <w:tmpl w:val="54EAF8B4"/>
    <w:lvl w:ilvl="0" w:tplc="A07C210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343E63"/>
    <w:multiLevelType w:val="hybridMultilevel"/>
    <w:tmpl w:val="EC8C4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8B56BE"/>
    <w:multiLevelType w:val="hybridMultilevel"/>
    <w:tmpl w:val="8076C1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EF508D"/>
    <w:multiLevelType w:val="hybridMultilevel"/>
    <w:tmpl w:val="67BC23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E1A1E4B"/>
    <w:multiLevelType w:val="hybridMultilevel"/>
    <w:tmpl w:val="F476ED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1B4384"/>
    <w:multiLevelType w:val="hybridMultilevel"/>
    <w:tmpl w:val="86968EB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F7356E4"/>
    <w:multiLevelType w:val="multilevel"/>
    <w:tmpl w:val="52F61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700E08F2"/>
    <w:multiLevelType w:val="hybridMultilevel"/>
    <w:tmpl w:val="49BE5C6E"/>
    <w:lvl w:ilvl="0" w:tplc="32B846BA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8D7719"/>
    <w:multiLevelType w:val="hybridMultilevel"/>
    <w:tmpl w:val="0FFCA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A80F7A"/>
    <w:multiLevelType w:val="hybridMultilevel"/>
    <w:tmpl w:val="A4526D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C887364">
      <w:start w:val="1"/>
      <w:numFmt w:val="lowerRoman"/>
      <w:lvlText w:val="(%3)"/>
      <w:lvlJc w:val="left"/>
      <w:pPr>
        <w:ind w:left="2700" w:hanging="720"/>
      </w:pPr>
      <w:rPr>
        <w:rFonts w:asciiTheme="minorHAnsi" w:eastAsiaTheme="minorHAnsi" w:hAnsiTheme="minorHAnsi" w:cstheme="minorBidi"/>
      </w:rPr>
    </w:lvl>
    <w:lvl w:ilvl="3" w:tplc="E81E5D6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BADAE5F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F80337"/>
    <w:multiLevelType w:val="multilevel"/>
    <w:tmpl w:val="EA7AD6C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B682048"/>
    <w:multiLevelType w:val="hybridMultilevel"/>
    <w:tmpl w:val="9960A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38491E"/>
    <w:multiLevelType w:val="hybridMultilevel"/>
    <w:tmpl w:val="2F0A15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92536">
    <w:abstractNumId w:val="46"/>
  </w:num>
  <w:num w:numId="2" w16cid:durableId="2119713010">
    <w:abstractNumId w:val="68"/>
  </w:num>
  <w:num w:numId="3" w16cid:durableId="1413038848">
    <w:abstractNumId w:val="19"/>
  </w:num>
  <w:num w:numId="4" w16cid:durableId="27223258">
    <w:abstractNumId w:val="5"/>
  </w:num>
  <w:num w:numId="5" w16cid:durableId="908805072">
    <w:abstractNumId w:val="41"/>
  </w:num>
  <w:num w:numId="6" w16cid:durableId="1857188198">
    <w:abstractNumId w:val="27"/>
  </w:num>
  <w:num w:numId="7" w16cid:durableId="356321195">
    <w:abstractNumId w:val="52"/>
  </w:num>
  <w:num w:numId="8" w16cid:durableId="143207272">
    <w:abstractNumId w:val="11"/>
  </w:num>
  <w:num w:numId="9" w16cid:durableId="310405740">
    <w:abstractNumId w:val="25"/>
  </w:num>
  <w:num w:numId="10" w16cid:durableId="118494569">
    <w:abstractNumId w:val="48"/>
  </w:num>
  <w:num w:numId="11" w16cid:durableId="2053730288">
    <w:abstractNumId w:val="36"/>
  </w:num>
  <w:num w:numId="12" w16cid:durableId="888147145">
    <w:abstractNumId w:val="18"/>
  </w:num>
  <w:num w:numId="13" w16cid:durableId="2046977516">
    <w:abstractNumId w:val="40"/>
  </w:num>
  <w:num w:numId="14" w16cid:durableId="1096559839">
    <w:abstractNumId w:val="72"/>
  </w:num>
  <w:num w:numId="15" w16cid:durableId="1492790260">
    <w:abstractNumId w:val="38"/>
  </w:num>
  <w:num w:numId="16" w16cid:durableId="1273783275">
    <w:abstractNumId w:val="7"/>
  </w:num>
  <w:num w:numId="17" w16cid:durableId="560942548">
    <w:abstractNumId w:val="55"/>
  </w:num>
  <w:num w:numId="18" w16cid:durableId="468941608">
    <w:abstractNumId w:val="22"/>
  </w:num>
  <w:num w:numId="19" w16cid:durableId="27721878">
    <w:abstractNumId w:val="57"/>
  </w:num>
  <w:num w:numId="20" w16cid:durableId="62146142">
    <w:abstractNumId w:val="63"/>
  </w:num>
  <w:num w:numId="21" w16cid:durableId="199557195">
    <w:abstractNumId w:val="6"/>
  </w:num>
  <w:num w:numId="22" w16cid:durableId="703598755">
    <w:abstractNumId w:val="58"/>
  </w:num>
  <w:num w:numId="23" w16cid:durableId="132019">
    <w:abstractNumId w:val="21"/>
  </w:num>
  <w:num w:numId="24" w16cid:durableId="976447357">
    <w:abstractNumId w:val="2"/>
  </w:num>
  <w:num w:numId="25" w16cid:durableId="134682495">
    <w:abstractNumId w:val="23"/>
  </w:num>
  <w:num w:numId="26" w16cid:durableId="9259221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0838105">
    <w:abstractNumId w:val="62"/>
  </w:num>
  <w:num w:numId="28" w16cid:durableId="1011297369">
    <w:abstractNumId w:val="45"/>
  </w:num>
  <w:num w:numId="29" w16cid:durableId="290669452">
    <w:abstractNumId w:val="70"/>
  </w:num>
  <w:num w:numId="30" w16cid:durableId="2128884803">
    <w:abstractNumId w:val="43"/>
  </w:num>
  <w:num w:numId="31" w16cid:durableId="190998459">
    <w:abstractNumId w:val="69"/>
  </w:num>
  <w:num w:numId="32" w16cid:durableId="924923532">
    <w:abstractNumId w:val="73"/>
  </w:num>
  <w:num w:numId="33" w16cid:durableId="176894627">
    <w:abstractNumId w:val="44"/>
  </w:num>
  <w:num w:numId="34" w16cid:durableId="1718354684">
    <w:abstractNumId w:val="24"/>
  </w:num>
  <w:num w:numId="35" w16cid:durableId="89917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94009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661340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6603157">
    <w:abstractNumId w:val="51"/>
  </w:num>
  <w:num w:numId="39" w16cid:durableId="368461276">
    <w:abstractNumId w:val="54"/>
  </w:num>
  <w:num w:numId="40" w16cid:durableId="1375621788">
    <w:abstractNumId w:val="49"/>
  </w:num>
  <w:num w:numId="41" w16cid:durableId="1948582037">
    <w:abstractNumId w:val="3"/>
  </w:num>
  <w:num w:numId="42" w16cid:durableId="917514671">
    <w:abstractNumId w:val="4"/>
  </w:num>
  <w:num w:numId="43" w16cid:durableId="863245723">
    <w:abstractNumId w:val="28"/>
  </w:num>
  <w:num w:numId="44" w16cid:durableId="528837180">
    <w:abstractNumId w:val="60"/>
  </w:num>
  <w:num w:numId="45" w16cid:durableId="1229537672">
    <w:abstractNumId w:val="66"/>
  </w:num>
  <w:num w:numId="46" w16cid:durableId="1518033084">
    <w:abstractNumId w:val="9"/>
  </w:num>
  <w:num w:numId="47" w16cid:durableId="106898086">
    <w:abstractNumId w:val="56"/>
  </w:num>
  <w:num w:numId="48" w16cid:durableId="81487440">
    <w:abstractNumId w:val="53"/>
  </w:num>
  <w:num w:numId="49" w16cid:durableId="1023752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38415929">
    <w:abstractNumId w:val="20"/>
  </w:num>
  <w:num w:numId="51" w16cid:durableId="1586648466">
    <w:abstractNumId w:val="34"/>
  </w:num>
  <w:num w:numId="52" w16cid:durableId="411510745">
    <w:abstractNumId w:val="50"/>
  </w:num>
  <w:num w:numId="53" w16cid:durableId="1551922960">
    <w:abstractNumId w:val="39"/>
  </w:num>
  <w:num w:numId="54" w16cid:durableId="96607010">
    <w:abstractNumId w:val="31"/>
  </w:num>
  <w:num w:numId="55" w16cid:durableId="634137068">
    <w:abstractNumId w:val="59"/>
  </w:num>
  <w:num w:numId="56" w16cid:durableId="1288126699">
    <w:abstractNumId w:val="61"/>
  </w:num>
  <w:num w:numId="57" w16cid:durableId="722098992">
    <w:abstractNumId w:val="32"/>
  </w:num>
  <w:num w:numId="58" w16cid:durableId="1726493083">
    <w:abstractNumId w:val="17"/>
  </w:num>
  <w:num w:numId="59" w16cid:durableId="1243301218">
    <w:abstractNumId w:val="42"/>
  </w:num>
  <w:num w:numId="60" w16cid:durableId="9261006">
    <w:abstractNumId w:val="35"/>
  </w:num>
  <w:num w:numId="61" w16cid:durableId="115219647">
    <w:abstractNumId w:val="37"/>
  </w:num>
  <w:num w:numId="62" w16cid:durableId="97070669">
    <w:abstractNumId w:val="71"/>
  </w:num>
  <w:num w:numId="63" w16cid:durableId="430508970">
    <w:abstractNumId w:val="15"/>
  </w:num>
  <w:num w:numId="64" w16cid:durableId="312371371">
    <w:abstractNumId w:val="13"/>
  </w:num>
  <w:num w:numId="65" w16cid:durableId="247933007">
    <w:abstractNumId w:val="0"/>
  </w:num>
  <w:num w:numId="66" w16cid:durableId="1530021089">
    <w:abstractNumId w:val="14"/>
  </w:num>
  <w:num w:numId="67" w16cid:durableId="1051475">
    <w:abstractNumId w:val="67"/>
  </w:num>
  <w:num w:numId="68" w16cid:durableId="2105420349">
    <w:abstractNumId w:val="29"/>
  </w:num>
  <w:num w:numId="69" w16cid:durableId="1084495218">
    <w:abstractNumId w:val="65"/>
  </w:num>
  <w:num w:numId="70" w16cid:durableId="256332986">
    <w:abstractNumId w:val="10"/>
  </w:num>
  <w:num w:numId="71" w16cid:durableId="556166326">
    <w:abstractNumId w:val="1"/>
  </w:num>
  <w:num w:numId="72" w16cid:durableId="1720854808">
    <w:abstractNumId w:val="33"/>
  </w:num>
  <w:num w:numId="73" w16cid:durableId="1102065890">
    <w:abstractNumId w:val="8"/>
  </w:num>
  <w:num w:numId="74" w16cid:durableId="212546557">
    <w:abstractNumId w:val="26"/>
  </w:num>
  <w:num w:numId="75" w16cid:durableId="10488701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02"/>
    <w:rsid w:val="00002D53"/>
    <w:rsid w:val="000049F8"/>
    <w:rsid w:val="00010C4A"/>
    <w:rsid w:val="0001461F"/>
    <w:rsid w:val="000159D0"/>
    <w:rsid w:val="00015BF0"/>
    <w:rsid w:val="0002048D"/>
    <w:rsid w:val="00022D39"/>
    <w:rsid w:val="00024C43"/>
    <w:rsid w:val="000279C6"/>
    <w:rsid w:val="00030CF1"/>
    <w:rsid w:val="00032739"/>
    <w:rsid w:val="00032F8B"/>
    <w:rsid w:val="00033273"/>
    <w:rsid w:val="00037349"/>
    <w:rsid w:val="00037BBC"/>
    <w:rsid w:val="000443AE"/>
    <w:rsid w:val="000501A0"/>
    <w:rsid w:val="00050C79"/>
    <w:rsid w:val="000530D4"/>
    <w:rsid w:val="000533CC"/>
    <w:rsid w:val="00054A76"/>
    <w:rsid w:val="00062150"/>
    <w:rsid w:val="00062157"/>
    <w:rsid w:val="0006551E"/>
    <w:rsid w:val="00066DE4"/>
    <w:rsid w:val="00067263"/>
    <w:rsid w:val="00073591"/>
    <w:rsid w:val="00082F95"/>
    <w:rsid w:val="00084F2E"/>
    <w:rsid w:val="000857F8"/>
    <w:rsid w:val="000900CE"/>
    <w:rsid w:val="00093584"/>
    <w:rsid w:val="0009549B"/>
    <w:rsid w:val="00095C0F"/>
    <w:rsid w:val="000A09DC"/>
    <w:rsid w:val="000A3A7D"/>
    <w:rsid w:val="000A6935"/>
    <w:rsid w:val="000A6AEB"/>
    <w:rsid w:val="000A6E29"/>
    <w:rsid w:val="000A73F3"/>
    <w:rsid w:val="000B0610"/>
    <w:rsid w:val="000B2C4D"/>
    <w:rsid w:val="000B2D40"/>
    <w:rsid w:val="000B3B5F"/>
    <w:rsid w:val="000C3AF3"/>
    <w:rsid w:val="000D1C81"/>
    <w:rsid w:val="000D3699"/>
    <w:rsid w:val="000D5663"/>
    <w:rsid w:val="000D66D2"/>
    <w:rsid w:val="000D728D"/>
    <w:rsid w:val="000D7D60"/>
    <w:rsid w:val="000E233D"/>
    <w:rsid w:val="000E3520"/>
    <w:rsid w:val="000E374D"/>
    <w:rsid w:val="000E46DF"/>
    <w:rsid w:val="000F205B"/>
    <w:rsid w:val="000F3212"/>
    <w:rsid w:val="00104390"/>
    <w:rsid w:val="001043DD"/>
    <w:rsid w:val="00110230"/>
    <w:rsid w:val="00111EAD"/>
    <w:rsid w:val="00114AE3"/>
    <w:rsid w:val="001158A6"/>
    <w:rsid w:val="001211B4"/>
    <w:rsid w:val="00125EBD"/>
    <w:rsid w:val="001305D1"/>
    <w:rsid w:val="00134A6E"/>
    <w:rsid w:val="001356C2"/>
    <w:rsid w:val="001369C6"/>
    <w:rsid w:val="0014028C"/>
    <w:rsid w:val="00151D8E"/>
    <w:rsid w:val="001526B9"/>
    <w:rsid w:val="00153900"/>
    <w:rsid w:val="0015522B"/>
    <w:rsid w:val="001554AB"/>
    <w:rsid w:val="00155F1B"/>
    <w:rsid w:val="00157E35"/>
    <w:rsid w:val="00164D3C"/>
    <w:rsid w:val="00165700"/>
    <w:rsid w:val="00165E6A"/>
    <w:rsid w:val="00166AED"/>
    <w:rsid w:val="001715BE"/>
    <w:rsid w:val="0017217D"/>
    <w:rsid w:val="001721C2"/>
    <w:rsid w:val="00173D5C"/>
    <w:rsid w:val="00176DE4"/>
    <w:rsid w:val="001779F5"/>
    <w:rsid w:val="00183E4C"/>
    <w:rsid w:val="00185EF2"/>
    <w:rsid w:val="00186634"/>
    <w:rsid w:val="00187DA4"/>
    <w:rsid w:val="00191106"/>
    <w:rsid w:val="0019398C"/>
    <w:rsid w:val="0019773A"/>
    <w:rsid w:val="001A20F4"/>
    <w:rsid w:val="001A6DA5"/>
    <w:rsid w:val="001A7A86"/>
    <w:rsid w:val="001A7B9F"/>
    <w:rsid w:val="001B1D40"/>
    <w:rsid w:val="001B2709"/>
    <w:rsid w:val="001B3476"/>
    <w:rsid w:val="001B649A"/>
    <w:rsid w:val="001C47F0"/>
    <w:rsid w:val="001C482C"/>
    <w:rsid w:val="001D1BC0"/>
    <w:rsid w:val="001D3910"/>
    <w:rsid w:val="001D3B30"/>
    <w:rsid w:val="001D4E60"/>
    <w:rsid w:val="001D5624"/>
    <w:rsid w:val="001D5C95"/>
    <w:rsid w:val="001D6DB9"/>
    <w:rsid w:val="001E0CE9"/>
    <w:rsid w:val="001E23C9"/>
    <w:rsid w:val="001E33D2"/>
    <w:rsid w:val="001E3CE7"/>
    <w:rsid w:val="001F1CF2"/>
    <w:rsid w:val="001F27D5"/>
    <w:rsid w:val="001F31B8"/>
    <w:rsid w:val="001F40EB"/>
    <w:rsid w:val="001F4E96"/>
    <w:rsid w:val="001F560A"/>
    <w:rsid w:val="00204D4F"/>
    <w:rsid w:val="00205D95"/>
    <w:rsid w:val="00210BE4"/>
    <w:rsid w:val="0021143D"/>
    <w:rsid w:val="0021189E"/>
    <w:rsid w:val="00211B20"/>
    <w:rsid w:val="002139DA"/>
    <w:rsid w:val="00215BC1"/>
    <w:rsid w:val="00216802"/>
    <w:rsid w:val="002222BE"/>
    <w:rsid w:val="00222343"/>
    <w:rsid w:val="002226C2"/>
    <w:rsid w:val="00223495"/>
    <w:rsid w:val="0022421C"/>
    <w:rsid w:val="00230354"/>
    <w:rsid w:val="002328A6"/>
    <w:rsid w:val="002342E6"/>
    <w:rsid w:val="00235818"/>
    <w:rsid w:val="002372E0"/>
    <w:rsid w:val="00242057"/>
    <w:rsid w:val="00243FCF"/>
    <w:rsid w:val="00264915"/>
    <w:rsid w:val="0027689D"/>
    <w:rsid w:val="002856A0"/>
    <w:rsid w:val="002952EB"/>
    <w:rsid w:val="002967B6"/>
    <w:rsid w:val="002A10F3"/>
    <w:rsid w:val="002A58B7"/>
    <w:rsid w:val="002A60F6"/>
    <w:rsid w:val="002A7062"/>
    <w:rsid w:val="002B04CB"/>
    <w:rsid w:val="002B0E22"/>
    <w:rsid w:val="002B4FDD"/>
    <w:rsid w:val="002B6F1A"/>
    <w:rsid w:val="002B7214"/>
    <w:rsid w:val="002C148A"/>
    <w:rsid w:val="002C530F"/>
    <w:rsid w:val="002C548C"/>
    <w:rsid w:val="002C6405"/>
    <w:rsid w:val="002D04DF"/>
    <w:rsid w:val="002D175B"/>
    <w:rsid w:val="002D2F5E"/>
    <w:rsid w:val="002D7379"/>
    <w:rsid w:val="002E057B"/>
    <w:rsid w:val="002E35B5"/>
    <w:rsid w:val="002E4A9E"/>
    <w:rsid w:val="002E7084"/>
    <w:rsid w:val="002E7532"/>
    <w:rsid w:val="002E7FEA"/>
    <w:rsid w:val="002F1596"/>
    <w:rsid w:val="002F2E73"/>
    <w:rsid w:val="003017A6"/>
    <w:rsid w:val="0030469B"/>
    <w:rsid w:val="00304712"/>
    <w:rsid w:val="00306CEF"/>
    <w:rsid w:val="003075F3"/>
    <w:rsid w:val="00312E79"/>
    <w:rsid w:val="00313FFB"/>
    <w:rsid w:val="00315BD2"/>
    <w:rsid w:val="00322A4B"/>
    <w:rsid w:val="00324D3C"/>
    <w:rsid w:val="00326FF3"/>
    <w:rsid w:val="003347C3"/>
    <w:rsid w:val="00340ACB"/>
    <w:rsid w:val="00340E7D"/>
    <w:rsid w:val="00347445"/>
    <w:rsid w:val="0035207C"/>
    <w:rsid w:val="003524A0"/>
    <w:rsid w:val="00352C59"/>
    <w:rsid w:val="00361FA6"/>
    <w:rsid w:val="00365BDB"/>
    <w:rsid w:val="00367826"/>
    <w:rsid w:val="003678D7"/>
    <w:rsid w:val="00371E31"/>
    <w:rsid w:val="00375874"/>
    <w:rsid w:val="00375EE3"/>
    <w:rsid w:val="00380C61"/>
    <w:rsid w:val="00381E93"/>
    <w:rsid w:val="003827B4"/>
    <w:rsid w:val="003838D8"/>
    <w:rsid w:val="00385B64"/>
    <w:rsid w:val="00387762"/>
    <w:rsid w:val="00394D59"/>
    <w:rsid w:val="003962A6"/>
    <w:rsid w:val="0039738F"/>
    <w:rsid w:val="003A008B"/>
    <w:rsid w:val="003A019B"/>
    <w:rsid w:val="003A36F7"/>
    <w:rsid w:val="003A674B"/>
    <w:rsid w:val="003B1C83"/>
    <w:rsid w:val="003B51F4"/>
    <w:rsid w:val="003B6B2F"/>
    <w:rsid w:val="003C49E9"/>
    <w:rsid w:val="003C545C"/>
    <w:rsid w:val="003C7930"/>
    <w:rsid w:val="003D15DF"/>
    <w:rsid w:val="003D75F8"/>
    <w:rsid w:val="003F0247"/>
    <w:rsid w:val="003F0A56"/>
    <w:rsid w:val="003F0BE9"/>
    <w:rsid w:val="003F3959"/>
    <w:rsid w:val="003F4DC1"/>
    <w:rsid w:val="003F720F"/>
    <w:rsid w:val="003F728E"/>
    <w:rsid w:val="004016F1"/>
    <w:rsid w:val="0040328C"/>
    <w:rsid w:val="00403782"/>
    <w:rsid w:val="00410637"/>
    <w:rsid w:val="00413B69"/>
    <w:rsid w:val="00413F06"/>
    <w:rsid w:val="00416E77"/>
    <w:rsid w:val="004237DC"/>
    <w:rsid w:val="00425E2D"/>
    <w:rsid w:val="00427498"/>
    <w:rsid w:val="00430E7E"/>
    <w:rsid w:val="004313BE"/>
    <w:rsid w:val="00431979"/>
    <w:rsid w:val="00431D3C"/>
    <w:rsid w:val="00431F26"/>
    <w:rsid w:val="0043387C"/>
    <w:rsid w:val="00435951"/>
    <w:rsid w:val="00445771"/>
    <w:rsid w:val="00445B00"/>
    <w:rsid w:val="00445DFC"/>
    <w:rsid w:val="00446D8B"/>
    <w:rsid w:val="00446E19"/>
    <w:rsid w:val="00447F88"/>
    <w:rsid w:val="00454CC4"/>
    <w:rsid w:val="00455042"/>
    <w:rsid w:val="00461ECB"/>
    <w:rsid w:val="00462323"/>
    <w:rsid w:val="00463134"/>
    <w:rsid w:val="00464400"/>
    <w:rsid w:val="00466675"/>
    <w:rsid w:val="00471895"/>
    <w:rsid w:val="00472886"/>
    <w:rsid w:val="004743C9"/>
    <w:rsid w:val="00476586"/>
    <w:rsid w:val="00484515"/>
    <w:rsid w:val="00491EB0"/>
    <w:rsid w:val="0049358D"/>
    <w:rsid w:val="00496181"/>
    <w:rsid w:val="00497AED"/>
    <w:rsid w:val="004A0B6F"/>
    <w:rsid w:val="004A2FC5"/>
    <w:rsid w:val="004A3793"/>
    <w:rsid w:val="004A3F14"/>
    <w:rsid w:val="004B25A6"/>
    <w:rsid w:val="004B5319"/>
    <w:rsid w:val="004C1C57"/>
    <w:rsid w:val="004C52F0"/>
    <w:rsid w:val="004E1290"/>
    <w:rsid w:val="004E233B"/>
    <w:rsid w:val="004E534D"/>
    <w:rsid w:val="004E59F4"/>
    <w:rsid w:val="004E5A17"/>
    <w:rsid w:val="004F0147"/>
    <w:rsid w:val="0050115F"/>
    <w:rsid w:val="00501AA2"/>
    <w:rsid w:val="00502EC2"/>
    <w:rsid w:val="00503783"/>
    <w:rsid w:val="00504207"/>
    <w:rsid w:val="00507ED2"/>
    <w:rsid w:val="00512BA1"/>
    <w:rsid w:val="0051303E"/>
    <w:rsid w:val="00513B7D"/>
    <w:rsid w:val="005146DF"/>
    <w:rsid w:val="00514C9C"/>
    <w:rsid w:val="0051743E"/>
    <w:rsid w:val="0051785C"/>
    <w:rsid w:val="00527142"/>
    <w:rsid w:val="005271A8"/>
    <w:rsid w:val="00527E88"/>
    <w:rsid w:val="00530277"/>
    <w:rsid w:val="005306D3"/>
    <w:rsid w:val="005308F8"/>
    <w:rsid w:val="00536030"/>
    <w:rsid w:val="0054116C"/>
    <w:rsid w:val="00543B30"/>
    <w:rsid w:val="00543BCC"/>
    <w:rsid w:val="00547236"/>
    <w:rsid w:val="0054748F"/>
    <w:rsid w:val="00550605"/>
    <w:rsid w:val="005518A3"/>
    <w:rsid w:val="00551EDC"/>
    <w:rsid w:val="00556498"/>
    <w:rsid w:val="0055674F"/>
    <w:rsid w:val="005623A2"/>
    <w:rsid w:val="0056245B"/>
    <w:rsid w:val="005645FB"/>
    <w:rsid w:val="00564D42"/>
    <w:rsid w:val="00574648"/>
    <w:rsid w:val="00577964"/>
    <w:rsid w:val="00581F41"/>
    <w:rsid w:val="00582791"/>
    <w:rsid w:val="00594450"/>
    <w:rsid w:val="00595D18"/>
    <w:rsid w:val="005973B5"/>
    <w:rsid w:val="005A059A"/>
    <w:rsid w:val="005A2380"/>
    <w:rsid w:val="005A3755"/>
    <w:rsid w:val="005A46BE"/>
    <w:rsid w:val="005A5ADE"/>
    <w:rsid w:val="005A6102"/>
    <w:rsid w:val="005A769B"/>
    <w:rsid w:val="005B02DE"/>
    <w:rsid w:val="005B18F6"/>
    <w:rsid w:val="005B3C58"/>
    <w:rsid w:val="005B64C4"/>
    <w:rsid w:val="005C0868"/>
    <w:rsid w:val="005C0FBF"/>
    <w:rsid w:val="005C1745"/>
    <w:rsid w:val="005C1BEC"/>
    <w:rsid w:val="005C204F"/>
    <w:rsid w:val="005D106B"/>
    <w:rsid w:val="005D142A"/>
    <w:rsid w:val="005D158D"/>
    <w:rsid w:val="005D41D2"/>
    <w:rsid w:val="005D44FA"/>
    <w:rsid w:val="005D6105"/>
    <w:rsid w:val="005D666A"/>
    <w:rsid w:val="005F672C"/>
    <w:rsid w:val="005F682C"/>
    <w:rsid w:val="005F7D57"/>
    <w:rsid w:val="0060314D"/>
    <w:rsid w:val="00604964"/>
    <w:rsid w:val="00607CF8"/>
    <w:rsid w:val="00611A7F"/>
    <w:rsid w:val="0061409D"/>
    <w:rsid w:val="00615C6F"/>
    <w:rsid w:val="006160B4"/>
    <w:rsid w:val="0062020B"/>
    <w:rsid w:val="006204B2"/>
    <w:rsid w:val="00621FF5"/>
    <w:rsid w:val="006300DC"/>
    <w:rsid w:val="006313F5"/>
    <w:rsid w:val="006335CF"/>
    <w:rsid w:val="006343F5"/>
    <w:rsid w:val="00636346"/>
    <w:rsid w:val="00636608"/>
    <w:rsid w:val="00637324"/>
    <w:rsid w:val="00637EE5"/>
    <w:rsid w:val="00642A17"/>
    <w:rsid w:val="00643CFE"/>
    <w:rsid w:val="00644799"/>
    <w:rsid w:val="00645F6F"/>
    <w:rsid w:val="00652E4F"/>
    <w:rsid w:val="00653EA7"/>
    <w:rsid w:val="00660048"/>
    <w:rsid w:val="00660EB8"/>
    <w:rsid w:val="006640B2"/>
    <w:rsid w:val="00664901"/>
    <w:rsid w:val="00664B7B"/>
    <w:rsid w:val="00671889"/>
    <w:rsid w:val="00672793"/>
    <w:rsid w:val="00674ED7"/>
    <w:rsid w:val="0067581C"/>
    <w:rsid w:val="00676C17"/>
    <w:rsid w:val="0067741B"/>
    <w:rsid w:val="006779D7"/>
    <w:rsid w:val="00681C1F"/>
    <w:rsid w:val="00682C7E"/>
    <w:rsid w:val="0068395D"/>
    <w:rsid w:val="00683AA8"/>
    <w:rsid w:val="00690872"/>
    <w:rsid w:val="00692683"/>
    <w:rsid w:val="00696415"/>
    <w:rsid w:val="00697808"/>
    <w:rsid w:val="006A095E"/>
    <w:rsid w:val="006A1C77"/>
    <w:rsid w:val="006A376C"/>
    <w:rsid w:val="006A74DE"/>
    <w:rsid w:val="006B0A10"/>
    <w:rsid w:val="006B0A35"/>
    <w:rsid w:val="006B0BB1"/>
    <w:rsid w:val="006B3213"/>
    <w:rsid w:val="006B3D08"/>
    <w:rsid w:val="006C172D"/>
    <w:rsid w:val="006C2E4A"/>
    <w:rsid w:val="006D09C5"/>
    <w:rsid w:val="006D0ED9"/>
    <w:rsid w:val="006D3386"/>
    <w:rsid w:val="006E0D75"/>
    <w:rsid w:val="006E44D3"/>
    <w:rsid w:val="006E44FF"/>
    <w:rsid w:val="006E642D"/>
    <w:rsid w:val="006E7A86"/>
    <w:rsid w:val="006F3472"/>
    <w:rsid w:val="006F348F"/>
    <w:rsid w:val="006F39A1"/>
    <w:rsid w:val="006F42C4"/>
    <w:rsid w:val="006F47C2"/>
    <w:rsid w:val="006F5E13"/>
    <w:rsid w:val="00707CA3"/>
    <w:rsid w:val="00713038"/>
    <w:rsid w:val="007140BE"/>
    <w:rsid w:val="00715033"/>
    <w:rsid w:val="00716145"/>
    <w:rsid w:val="007200B8"/>
    <w:rsid w:val="007244DD"/>
    <w:rsid w:val="00724826"/>
    <w:rsid w:val="0072691E"/>
    <w:rsid w:val="007328F1"/>
    <w:rsid w:val="00734BA6"/>
    <w:rsid w:val="00737708"/>
    <w:rsid w:val="007402CC"/>
    <w:rsid w:val="00746ACA"/>
    <w:rsid w:val="00746E4D"/>
    <w:rsid w:val="007476DC"/>
    <w:rsid w:val="00750285"/>
    <w:rsid w:val="0075188F"/>
    <w:rsid w:val="0075249A"/>
    <w:rsid w:val="00753ED5"/>
    <w:rsid w:val="0075408D"/>
    <w:rsid w:val="00754B1F"/>
    <w:rsid w:val="007566C6"/>
    <w:rsid w:val="007605F9"/>
    <w:rsid w:val="00760A0C"/>
    <w:rsid w:val="007612A4"/>
    <w:rsid w:val="00764BE8"/>
    <w:rsid w:val="00765865"/>
    <w:rsid w:val="00767A67"/>
    <w:rsid w:val="007705C6"/>
    <w:rsid w:val="0077675B"/>
    <w:rsid w:val="00776984"/>
    <w:rsid w:val="00780963"/>
    <w:rsid w:val="00784024"/>
    <w:rsid w:val="007861AD"/>
    <w:rsid w:val="007924F9"/>
    <w:rsid w:val="00793CBE"/>
    <w:rsid w:val="007A4024"/>
    <w:rsid w:val="007B0142"/>
    <w:rsid w:val="007B0529"/>
    <w:rsid w:val="007B1638"/>
    <w:rsid w:val="007B3E49"/>
    <w:rsid w:val="007B6E3A"/>
    <w:rsid w:val="007B79DF"/>
    <w:rsid w:val="007C06FF"/>
    <w:rsid w:val="007C29A0"/>
    <w:rsid w:val="007C29F4"/>
    <w:rsid w:val="007D2E6D"/>
    <w:rsid w:val="007D6959"/>
    <w:rsid w:val="007D71DB"/>
    <w:rsid w:val="007D739F"/>
    <w:rsid w:val="007D7AB1"/>
    <w:rsid w:val="007E0B06"/>
    <w:rsid w:val="007E24B7"/>
    <w:rsid w:val="007E251B"/>
    <w:rsid w:val="007F1E86"/>
    <w:rsid w:val="007F2F22"/>
    <w:rsid w:val="007F47AD"/>
    <w:rsid w:val="00800250"/>
    <w:rsid w:val="0080117B"/>
    <w:rsid w:val="00801D79"/>
    <w:rsid w:val="00807204"/>
    <w:rsid w:val="00810F51"/>
    <w:rsid w:val="00811572"/>
    <w:rsid w:val="00811642"/>
    <w:rsid w:val="00821287"/>
    <w:rsid w:val="00821AB6"/>
    <w:rsid w:val="008275DC"/>
    <w:rsid w:val="0083018E"/>
    <w:rsid w:val="0083187E"/>
    <w:rsid w:val="00833211"/>
    <w:rsid w:val="008333EA"/>
    <w:rsid w:val="00844DC0"/>
    <w:rsid w:val="0084513B"/>
    <w:rsid w:val="00850C77"/>
    <w:rsid w:val="008573B8"/>
    <w:rsid w:val="00860640"/>
    <w:rsid w:val="00860EE3"/>
    <w:rsid w:val="008618AB"/>
    <w:rsid w:val="00862489"/>
    <w:rsid w:val="00862648"/>
    <w:rsid w:val="0086315A"/>
    <w:rsid w:val="00864927"/>
    <w:rsid w:val="00865C29"/>
    <w:rsid w:val="00871D7E"/>
    <w:rsid w:val="0087446F"/>
    <w:rsid w:val="00874839"/>
    <w:rsid w:val="00875525"/>
    <w:rsid w:val="00881D8C"/>
    <w:rsid w:val="00881DD5"/>
    <w:rsid w:val="00882077"/>
    <w:rsid w:val="00884477"/>
    <w:rsid w:val="008875A1"/>
    <w:rsid w:val="00890883"/>
    <w:rsid w:val="008923BC"/>
    <w:rsid w:val="0089446C"/>
    <w:rsid w:val="00894A13"/>
    <w:rsid w:val="00895046"/>
    <w:rsid w:val="008A1715"/>
    <w:rsid w:val="008A1809"/>
    <w:rsid w:val="008A21AC"/>
    <w:rsid w:val="008A3C8E"/>
    <w:rsid w:val="008A4E10"/>
    <w:rsid w:val="008A5904"/>
    <w:rsid w:val="008A602C"/>
    <w:rsid w:val="008A7ACB"/>
    <w:rsid w:val="008B4B7F"/>
    <w:rsid w:val="008C45E6"/>
    <w:rsid w:val="008C602A"/>
    <w:rsid w:val="008D0F90"/>
    <w:rsid w:val="008D1278"/>
    <w:rsid w:val="008D1954"/>
    <w:rsid w:val="008D208A"/>
    <w:rsid w:val="008D7433"/>
    <w:rsid w:val="008D7C66"/>
    <w:rsid w:val="008E0C87"/>
    <w:rsid w:val="008E2C4C"/>
    <w:rsid w:val="008E3D3A"/>
    <w:rsid w:val="008E5023"/>
    <w:rsid w:val="008F354F"/>
    <w:rsid w:val="008F5698"/>
    <w:rsid w:val="00900B7A"/>
    <w:rsid w:val="00907161"/>
    <w:rsid w:val="0091282A"/>
    <w:rsid w:val="009142D5"/>
    <w:rsid w:val="009143FF"/>
    <w:rsid w:val="009158E7"/>
    <w:rsid w:val="0092463E"/>
    <w:rsid w:val="0092540B"/>
    <w:rsid w:val="0092666A"/>
    <w:rsid w:val="00926D06"/>
    <w:rsid w:val="00931217"/>
    <w:rsid w:val="00931F64"/>
    <w:rsid w:val="009331A9"/>
    <w:rsid w:val="009332C4"/>
    <w:rsid w:val="009345DB"/>
    <w:rsid w:val="00936990"/>
    <w:rsid w:val="00937302"/>
    <w:rsid w:val="00940845"/>
    <w:rsid w:val="00956BCD"/>
    <w:rsid w:val="00962894"/>
    <w:rsid w:val="00962CC8"/>
    <w:rsid w:val="009667F7"/>
    <w:rsid w:val="0096726F"/>
    <w:rsid w:val="009675C4"/>
    <w:rsid w:val="00973D49"/>
    <w:rsid w:val="00973F77"/>
    <w:rsid w:val="00974176"/>
    <w:rsid w:val="00974E5A"/>
    <w:rsid w:val="00980928"/>
    <w:rsid w:val="00982B3D"/>
    <w:rsid w:val="00983030"/>
    <w:rsid w:val="00986FFB"/>
    <w:rsid w:val="00987E81"/>
    <w:rsid w:val="009909D6"/>
    <w:rsid w:val="00991C09"/>
    <w:rsid w:val="00992727"/>
    <w:rsid w:val="00993D51"/>
    <w:rsid w:val="009976E2"/>
    <w:rsid w:val="009A1903"/>
    <w:rsid w:val="009A3AC2"/>
    <w:rsid w:val="009B17A3"/>
    <w:rsid w:val="009B2D9A"/>
    <w:rsid w:val="009B3392"/>
    <w:rsid w:val="009B7236"/>
    <w:rsid w:val="009C091C"/>
    <w:rsid w:val="009C0FFE"/>
    <w:rsid w:val="009C596A"/>
    <w:rsid w:val="009C628D"/>
    <w:rsid w:val="009D381A"/>
    <w:rsid w:val="009D4C44"/>
    <w:rsid w:val="009E315A"/>
    <w:rsid w:val="009E3A81"/>
    <w:rsid w:val="009E54CB"/>
    <w:rsid w:val="009E70E8"/>
    <w:rsid w:val="009F2E4A"/>
    <w:rsid w:val="009F5EA6"/>
    <w:rsid w:val="009F6F89"/>
    <w:rsid w:val="00A00831"/>
    <w:rsid w:val="00A00F50"/>
    <w:rsid w:val="00A053D7"/>
    <w:rsid w:val="00A06BEB"/>
    <w:rsid w:val="00A10C99"/>
    <w:rsid w:val="00A118D0"/>
    <w:rsid w:val="00A14212"/>
    <w:rsid w:val="00A144E1"/>
    <w:rsid w:val="00A152E9"/>
    <w:rsid w:val="00A257D2"/>
    <w:rsid w:val="00A31C55"/>
    <w:rsid w:val="00A33877"/>
    <w:rsid w:val="00A36C4C"/>
    <w:rsid w:val="00A42235"/>
    <w:rsid w:val="00A44EA3"/>
    <w:rsid w:val="00A46AEF"/>
    <w:rsid w:val="00A46CCC"/>
    <w:rsid w:val="00A528DC"/>
    <w:rsid w:val="00A52EAA"/>
    <w:rsid w:val="00A53074"/>
    <w:rsid w:val="00A530C3"/>
    <w:rsid w:val="00A533C3"/>
    <w:rsid w:val="00A565A2"/>
    <w:rsid w:val="00A60248"/>
    <w:rsid w:val="00A60B5B"/>
    <w:rsid w:val="00A620EF"/>
    <w:rsid w:val="00A62C04"/>
    <w:rsid w:val="00A65FB1"/>
    <w:rsid w:val="00A67905"/>
    <w:rsid w:val="00A71410"/>
    <w:rsid w:val="00A71A02"/>
    <w:rsid w:val="00A723BB"/>
    <w:rsid w:val="00A72596"/>
    <w:rsid w:val="00A7393A"/>
    <w:rsid w:val="00A75EFB"/>
    <w:rsid w:val="00A7685C"/>
    <w:rsid w:val="00A76919"/>
    <w:rsid w:val="00A76C0A"/>
    <w:rsid w:val="00A90AEC"/>
    <w:rsid w:val="00A932FE"/>
    <w:rsid w:val="00A93F3E"/>
    <w:rsid w:val="00A97402"/>
    <w:rsid w:val="00AA153C"/>
    <w:rsid w:val="00AA1CF7"/>
    <w:rsid w:val="00AA2412"/>
    <w:rsid w:val="00AA3AC6"/>
    <w:rsid w:val="00AA41F4"/>
    <w:rsid w:val="00AA5C5C"/>
    <w:rsid w:val="00AA6059"/>
    <w:rsid w:val="00AA755A"/>
    <w:rsid w:val="00AB01DE"/>
    <w:rsid w:val="00AB48E4"/>
    <w:rsid w:val="00AC0CA6"/>
    <w:rsid w:val="00AC205F"/>
    <w:rsid w:val="00AC4DC8"/>
    <w:rsid w:val="00AC66C2"/>
    <w:rsid w:val="00AD1014"/>
    <w:rsid w:val="00AD21E6"/>
    <w:rsid w:val="00AD255D"/>
    <w:rsid w:val="00AD4262"/>
    <w:rsid w:val="00AD6D17"/>
    <w:rsid w:val="00AD7E2B"/>
    <w:rsid w:val="00AE0E68"/>
    <w:rsid w:val="00AE4611"/>
    <w:rsid w:val="00AE4731"/>
    <w:rsid w:val="00AE63FA"/>
    <w:rsid w:val="00AE6832"/>
    <w:rsid w:val="00AF1AE8"/>
    <w:rsid w:val="00AF39FD"/>
    <w:rsid w:val="00AF5169"/>
    <w:rsid w:val="00B03BB9"/>
    <w:rsid w:val="00B06B1D"/>
    <w:rsid w:val="00B212FD"/>
    <w:rsid w:val="00B25E1C"/>
    <w:rsid w:val="00B270B2"/>
    <w:rsid w:val="00B27224"/>
    <w:rsid w:val="00B31EC8"/>
    <w:rsid w:val="00B34DFA"/>
    <w:rsid w:val="00B42331"/>
    <w:rsid w:val="00B438CB"/>
    <w:rsid w:val="00B43D66"/>
    <w:rsid w:val="00B46177"/>
    <w:rsid w:val="00B50F2B"/>
    <w:rsid w:val="00B510E7"/>
    <w:rsid w:val="00B554B5"/>
    <w:rsid w:val="00B6049B"/>
    <w:rsid w:val="00B637F2"/>
    <w:rsid w:val="00B639F1"/>
    <w:rsid w:val="00B64113"/>
    <w:rsid w:val="00B66AD6"/>
    <w:rsid w:val="00B73182"/>
    <w:rsid w:val="00B744DB"/>
    <w:rsid w:val="00B75204"/>
    <w:rsid w:val="00B802D4"/>
    <w:rsid w:val="00B8136C"/>
    <w:rsid w:val="00B84A90"/>
    <w:rsid w:val="00B85127"/>
    <w:rsid w:val="00B85D42"/>
    <w:rsid w:val="00B92F5A"/>
    <w:rsid w:val="00B9361B"/>
    <w:rsid w:val="00B97A78"/>
    <w:rsid w:val="00BA1DDB"/>
    <w:rsid w:val="00BB060F"/>
    <w:rsid w:val="00BB0928"/>
    <w:rsid w:val="00BB0F9F"/>
    <w:rsid w:val="00BB315D"/>
    <w:rsid w:val="00BB34AA"/>
    <w:rsid w:val="00BB507E"/>
    <w:rsid w:val="00BC1132"/>
    <w:rsid w:val="00BC31D1"/>
    <w:rsid w:val="00BC5CF4"/>
    <w:rsid w:val="00BC7C4C"/>
    <w:rsid w:val="00BD0B4B"/>
    <w:rsid w:val="00BD1C76"/>
    <w:rsid w:val="00BD28F8"/>
    <w:rsid w:val="00BD4252"/>
    <w:rsid w:val="00BD4EBC"/>
    <w:rsid w:val="00BD642B"/>
    <w:rsid w:val="00BD764A"/>
    <w:rsid w:val="00BE06E9"/>
    <w:rsid w:val="00BE0F75"/>
    <w:rsid w:val="00BE2457"/>
    <w:rsid w:val="00BE290C"/>
    <w:rsid w:val="00BE3E84"/>
    <w:rsid w:val="00BE68AF"/>
    <w:rsid w:val="00BE6B31"/>
    <w:rsid w:val="00BF05F7"/>
    <w:rsid w:val="00BF432C"/>
    <w:rsid w:val="00BF548D"/>
    <w:rsid w:val="00BF57A4"/>
    <w:rsid w:val="00BF6762"/>
    <w:rsid w:val="00BF6B68"/>
    <w:rsid w:val="00C1104F"/>
    <w:rsid w:val="00C128C3"/>
    <w:rsid w:val="00C13D91"/>
    <w:rsid w:val="00C156D4"/>
    <w:rsid w:val="00C16B31"/>
    <w:rsid w:val="00C23084"/>
    <w:rsid w:val="00C26F21"/>
    <w:rsid w:val="00C340A8"/>
    <w:rsid w:val="00C341A6"/>
    <w:rsid w:val="00C348A2"/>
    <w:rsid w:val="00C36D1F"/>
    <w:rsid w:val="00C37202"/>
    <w:rsid w:val="00C41F21"/>
    <w:rsid w:val="00C4651C"/>
    <w:rsid w:val="00C472E9"/>
    <w:rsid w:val="00C479CE"/>
    <w:rsid w:val="00C61194"/>
    <w:rsid w:val="00C628C1"/>
    <w:rsid w:val="00C6573C"/>
    <w:rsid w:val="00C70CD0"/>
    <w:rsid w:val="00C73BC6"/>
    <w:rsid w:val="00C811C6"/>
    <w:rsid w:val="00C83A0F"/>
    <w:rsid w:val="00C85B84"/>
    <w:rsid w:val="00CB0E5F"/>
    <w:rsid w:val="00CB13BD"/>
    <w:rsid w:val="00CB3D24"/>
    <w:rsid w:val="00CB4CD9"/>
    <w:rsid w:val="00CC24B1"/>
    <w:rsid w:val="00CC2E0D"/>
    <w:rsid w:val="00CC36A9"/>
    <w:rsid w:val="00CC513D"/>
    <w:rsid w:val="00CD15DF"/>
    <w:rsid w:val="00CD2251"/>
    <w:rsid w:val="00CE129B"/>
    <w:rsid w:val="00CE22B5"/>
    <w:rsid w:val="00CE42F4"/>
    <w:rsid w:val="00CE72E6"/>
    <w:rsid w:val="00CE7932"/>
    <w:rsid w:val="00CE7AD7"/>
    <w:rsid w:val="00CF2485"/>
    <w:rsid w:val="00CF2B64"/>
    <w:rsid w:val="00CF51A5"/>
    <w:rsid w:val="00CF5A13"/>
    <w:rsid w:val="00CF6976"/>
    <w:rsid w:val="00CF74B3"/>
    <w:rsid w:val="00CF7FB8"/>
    <w:rsid w:val="00D05928"/>
    <w:rsid w:val="00D078F0"/>
    <w:rsid w:val="00D11EB3"/>
    <w:rsid w:val="00D16714"/>
    <w:rsid w:val="00D17D25"/>
    <w:rsid w:val="00D211C6"/>
    <w:rsid w:val="00D2400F"/>
    <w:rsid w:val="00D26C13"/>
    <w:rsid w:val="00D31269"/>
    <w:rsid w:val="00D31A22"/>
    <w:rsid w:val="00D32C84"/>
    <w:rsid w:val="00D33000"/>
    <w:rsid w:val="00D432DB"/>
    <w:rsid w:val="00D45402"/>
    <w:rsid w:val="00D46A3D"/>
    <w:rsid w:val="00D46D45"/>
    <w:rsid w:val="00D47CE9"/>
    <w:rsid w:val="00D5142A"/>
    <w:rsid w:val="00D51D48"/>
    <w:rsid w:val="00D530B8"/>
    <w:rsid w:val="00D56A43"/>
    <w:rsid w:val="00D649DC"/>
    <w:rsid w:val="00D65F79"/>
    <w:rsid w:val="00D70D35"/>
    <w:rsid w:val="00D73ED0"/>
    <w:rsid w:val="00D743FE"/>
    <w:rsid w:val="00D75DD3"/>
    <w:rsid w:val="00D85CDD"/>
    <w:rsid w:val="00D975AA"/>
    <w:rsid w:val="00DA41B6"/>
    <w:rsid w:val="00DA6DF5"/>
    <w:rsid w:val="00DA7C77"/>
    <w:rsid w:val="00DB1753"/>
    <w:rsid w:val="00DB30B4"/>
    <w:rsid w:val="00DB377F"/>
    <w:rsid w:val="00DB42EE"/>
    <w:rsid w:val="00DC2F77"/>
    <w:rsid w:val="00DC6399"/>
    <w:rsid w:val="00DC6E50"/>
    <w:rsid w:val="00DD1A63"/>
    <w:rsid w:val="00DD222B"/>
    <w:rsid w:val="00DD2375"/>
    <w:rsid w:val="00DD61BD"/>
    <w:rsid w:val="00DD7A56"/>
    <w:rsid w:val="00DE08B3"/>
    <w:rsid w:val="00DE4D5E"/>
    <w:rsid w:val="00DF1EC4"/>
    <w:rsid w:val="00DF2856"/>
    <w:rsid w:val="00E02997"/>
    <w:rsid w:val="00E11DFC"/>
    <w:rsid w:val="00E15070"/>
    <w:rsid w:val="00E172CB"/>
    <w:rsid w:val="00E20533"/>
    <w:rsid w:val="00E20B74"/>
    <w:rsid w:val="00E21970"/>
    <w:rsid w:val="00E21C08"/>
    <w:rsid w:val="00E26DD5"/>
    <w:rsid w:val="00E33247"/>
    <w:rsid w:val="00E347DB"/>
    <w:rsid w:val="00E45FBC"/>
    <w:rsid w:val="00E46BCC"/>
    <w:rsid w:val="00E521C7"/>
    <w:rsid w:val="00E5221C"/>
    <w:rsid w:val="00E5429E"/>
    <w:rsid w:val="00E6090F"/>
    <w:rsid w:val="00E72B0F"/>
    <w:rsid w:val="00E74E6F"/>
    <w:rsid w:val="00E805F2"/>
    <w:rsid w:val="00E85D2D"/>
    <w:rsid w:val="00E87909"/>
    <w:rsid w:val="00E94B75"/>
    <w:rsid w:val="00E94BD0"/>
    <w:rsid w:val="00E9594C"/>
    <w:rsid w:val="00E97BB9"/>
    <w:rsid w:val="00EA18B7"/>
    <w:rsid w:val="00EA2530"/>
    <w:rsid w:val="00EA2C7F"/>
    <w:rsid w:val="00EA66E3"/>
    <w:rsid w:val="00EA6C80"/>
    <w:rsid w:val="00EB44D9"/>
    <w:rsid w:val="00ED24C8"/>
    <w:rsid w:val="00ED5946"/>
    <w:rsid w:val="00ED7187"/>
    <w:rsid w:val="00ED7BA3"/>
    <w:rsid w:val="00EE1BCE"/>
    <w:rsid w:val="00EE1D24"/>
    <w:rsid w:val="00EF072E"/>
    <w:rsid w:val="00EF45F6"/>
    <w:rsid w:val="00F00686"/>
    <w:rsid w:val="00F02706"/>
    <w:rsid w:val="00F0282D"/>
    <w:rsid w:val="00F02CF3"/>
    <w:rsid w:val="00F07A4E"/>
    <w:rsid w:val="00F10194"/>
    <w:rsid w:val="00F14709"/>
    <w:rsid w:val="00F170D5"/>
    <w:rsid w:val="00F17AAB"/>
    <w:rsid w:val="00F25CFF"/>
    <w:rsid w:val="00F262D8"/>
    <w:rsid w:val="00F37ADB"/>
    <w:rsid w:val="00F50AB0"/>
    <w:rsid w:val="00F51692"/>
    <w:rsid w:val="00F548B9"/>
    <w:rsid w:val="00F608E2"/>
    <w:rsid w:val="00F61DC1"/>
    <w:rsid w:val="00F629C1"/>
    <w:rsid w:val="00F701C2"/>
    <w:rsid w:val="00F74091"/>
    <w:rsid w:val="00F74773"/>
    <w:rsid w:val="00F77DC7"/>
    <w:rsid w:val="00F83BB9"/>
    <w:rsid w:val="00F84065"/>
    <w:rsid w:val="00F85647"/>
    <w:rsid w:val="00F870DD"/>
    <w:rsid w:val="00F93884"/>
    <w:rsid w:val="00F93926"/>
    <w:rsid w:val="00F94195"/>
    <w:rsid w:val="00F96FD7"/>
    <w:rsid w:val="00F97201"/>
    <w:rsid w:val="00F97250"/>
    <w:rsid w:val="00FA176F"/>
    <w:rsid w:val="00FB275D"/>
    <w:rsid w:val="00FB36C1"/>
    <w:rsid w:val="00FB4727"/>
    <w:rsid w:val="00FB4A17"/>
    <w:rsid w:val="00FB754A"/>
    <w:rsid w:val="00FB7590"/>
    <w:rsid w:val="00FC1B18"/>
    <w:rsid w:val="00FC1DA9"/>
    <w:rsid w:val="00FC6635"/>
    <w:rsid w:val="00FD13E6"/>
    <w:rsid w:val="00FD1D44"/>
    <w:rsid w:val="00FD7730"/>
    <w:rsid w:val="00FE07F5"/>
    <w:rsid w:val="00FE21AC"/>
    <w:rsid w:val="00FE3531"/>
    <w:rsid w:val="00FE685A"/>
    <w:rsid w:val="00FE6E05"/>
    <w:rsid w:val="00FE783B"/>
    <w:rsid w:val="00FF00C0"/>
    <w:rsid w:val="00FF01AB"/>
    <w:rsid w:val="00FF0445"/>
    <w:rsid w:val="00FF0A2F"/>
    <w:rsid w:val="00FF43BA"/>
    <w:rsid w:val="00FF66C5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3B851"/>
  <w15:docId w15:val="{06032E6C-B00A-4136-9DF5-E55AC9E9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984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D1C81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0D1C81"/>
    <w:pPr>
      <w:keepNext/>
      <w:overflowPunct/>
      <w:autoSpaceDE/>
      <w:autoSpaceDN/>
      <w:adjustRightInd/>
      <w:spacing w:before="120"/>
      <w:ind w:left="792"/>
      <w:textAlignment w:val="auto"/>
      <w:outlineLvl w:val="1"/>
    </w:pPr>
    <w:rPr>
      <w:rFonts w:ascii="Arial" w:hAnsi="Arial" w:cs="Arial"/>
      <w:b/>
      <w:bCs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0D1C81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D1C81"/>
    <w:pPr>
      <w:keepNext/>
      <w:spacing w:before="240"/>
      <w:ind w:left="792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B97A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71D7E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D1C81"/>
    <w:pPr>
      <w:keepNext/>
      <w:ind w:left="630" w:hanging="630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6B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D1C81"/>
    <w:pPr>
      <w:ind w:left="720" w:hanging="720"/>
      <w:jc w:val="both"/>
    </w:pPr>
    <w:rPr>
      <w:b/>
      <w:sz w:val="22"/>
    </w:rPr>
  </w:style>
  <w:style w:type="paragraph" w:styleId="Header">
    <w:name w:val="header"/>
    <w:basedOn w:val="Normal"/>
    <w:link w:val="HeaderChar"/>
    <w:uiPriority w:val="99"/>
    <w:rsid w:val="000D1C8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0D1C81"/>
    <w:pPr>
      <w:overflowPunct/>
      <w:autoSpaceDE/>
      <w:autoSpaceDN/>
      <w:adjustRightInd/>
      <w:jc w:val="both"/>
      <w:textAlignment w:val="auto"/>
    </w:pPr>
    <w:rPr>
      <w:rFonts w:ascii="Helvetica" w:hAnsi="Helvetica"/>
      <w:sz w:val="22"/>
      <w:szCs w:val="24"/>
    </w:rPr>
  </w:style>
  <w:style w:type="paragraph" w:styleId="Caption">
    <w:name w:val="caption"/>
    <w:basedOn w:val="Normal"/>
    <w:next w:val="Normal"/>
    <w:qFormat/>
    <w:rsid w:val="000D1C81"/>
    <w:rPr>
      <w:b/>
      <w:bCs/>
      <w:sz w:val="24"/>
    </w:rPr>
  </w:style>
  <w:style w:type="paragraph" w:styleId="BodyTextIndent2">
    <w:name w:val="Body Text Indent 2"/>
    <w:basedOn w:val="Normal"/>
    <w:rsid w:val="000D1C81"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rsid w:val="000D1C81"/>
    <w:pPr>
      <w:ind w:left="720" w:hanging="720"/>
      <w:jc w:val="both"/>
    </w:pPr>
    <w:rPr>
      <w:sz w:val="22"/>
    </w:rPr>
  </w:style>
  <w:style w:type="paragraph" w:styleId="BalloonText">
    <w:name w:val="Balloon Text"/>
    <w:basedOn w:val="Normal"/>
    <w:semiHidden/>
    <w:rsid w:val="00AA3AC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97A78"/>
    <w:pPr>
      <w:spacing w:after="120" w:line="480" w:lineRule="auto"/>
    </w:pPr>
  </w:style>
  <w:style w:type="character" w:styleId="Hyperlink">
    <w:name w:val="Hyperlink"/>
    <w:basedOn w:val="DefaultParagraphFont"/>
    <w:uiPriority w:val="99"/>
    <w:rsid w:val="00B97A78"/>
    <w:rPr>
      <w:color w:val="0000FF"/>
      <w:u w:val="single"/>
    </w:rPr>
  </w:style>
  <w:style w:type="paragraph" w:customStyle="1" w:styleId="CharZchnZchnCharCharChar">
    <w:name w:val="Char Zchn Zchn Char Char Char"/>
    <w:basedOn w:val="Normal"/>
    <w:rsid w:val="00CE129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semiHidden/>
    <w:rsid w:val="00C16B31"/>
    <w:rPr>
      <w:rFonts w:ascii="Cambria" w:eastAsia="Times New Roman" w:hAnsi="Cambria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6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7324"/>
    <w:pPr>
      <w:ind w:left="720"/>
    </w:pPr>
  </w:style>
  <w:style w:type="paragraph" w:styleId="Footer">
    <w:name w:val="footer"/>
    <w:basedOn w:val="Normal"/>
    <w:link w:val="FooterChar"/>
    <w:uiPriority w:val="99"/>
    <w:rsid w:val="006E64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42D"/>
    <w:rPr>
      <w:lang w:val="en-US" w:eastAsia="en-US"/>
    </w:rPr>
  </w:style>
  <w:style w:type="table" w:styleId="TableGrid">
    <w:name w:val="Table Grid"/>
    <w:basedOn w:val="TableNormal"/>
    <w:uiPriority w:val="39"/>
    <w:rsid w:val="0035207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rsid w:val="000E3520"/>
    <w:rPr>
      <w:b/>
      <w:bCs/>
      <w:i/>
      <w:iCs/>
      <w:lang w:val="en-US" w:eastAsia="en-US"/>
    </w:rPr>
  </w:style>
  <w:style w:type="character" w:customStyle="1" w:styleId="shorttext">
    <w:name w:val="short_text"/>
    <w:basedOn w:val="DefaultParagraphFont"/>
    <w:rsid w:val="006F5E13"/>
  </w:style>
  <w:style w:type="paragraph" w:styleId="NormalWeb">
    <w:name w:val="Normal (Web)"/>
    <w:basedOn w:val="Normal"/>
    <w:uiPriority w:val="99"/>
    <w:unhideWhenUsed/>
    <w:rsid w:val="00A46C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IN" w:eastAsia="en-IN"/>
    </w:rPr>
  </w:style>
  <w:style w:type="character" w:styleId="Emphasis">
    <w:name w:val="Emphasis"/>
    <w:basedOn w:val="DefaultParagraphFont"/>
    <w:qFormat/>
    <w:rsid w:val="00875525"/>
    <w:rPr>
      <w:i/>
      <w:iCs/>
    </w:rPr>
  </w:style>
  <w:style w:type="character" w:customStyle="1" w:styleId="go">
    <w:name w:val="go"/>
    <w:basedOn w:val="DefaultParagraphFont"/>
    <w:rsid w:val="007612A4"/>
  </w:style>
  <w:style w:type="paragraph" w:customStyle="1" w:styleId="Normal1">
    <w:name w:val="Normal1"/>
    <w:rsid w:val="00F9720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NoSpacing">
    <w:name w:val="No Spacing"/>
    <w:uiPriority w:val="1"/>
    <w:qFormat/>
    <w:rsid w:val="00776984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5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7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9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2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9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6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1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8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tmeghalaya\Downloads\Letterhead_bilingu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9894-AC4B-49CF-9ABB-51D4D53B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Letterhead_bilingual (1)</Template>
  <TotalTime>50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nitmeghalaya</dc:creator>
  <cp:lastModifiedBy>Mr. Manfred Eleazer Kurbah</cp:lastModifiedBy>
  <cp:revision>7</cp:revision>
  <cp:lastPrinted>2023-12-07T09:54:00Z</cp:lastPrinted>
  <dcterms:created xsi:type="dcterms:W3CDTF">2024-05-03T08:32:00Z</dcterms:created>
  <dcterms:modified xsi:type="dcterms:W3CDTF">2025-05-02T10:46:00Z</dcterms:modified>
</cp:coreProperties>
</file>